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6643" w:rsidR="008203B7" w:rsidP="07106C9E" w:rsidRDefault="0055710F" w14:paraId="23F9B678" w14:textId="38DE6F2B">
      <w:pPr>
        <w:spacing w:after="0"/>
        <w:jc w:val="center"/>
        <w:rPr>
          <w:rFonts w:ascii="Trebuchet MS" w:hAnsi="Trebuchet MS"/>
          <w:b w:val="1"/>
          <w:bCs w:val="1"/>
          <w:color w:val="990033"/>
          <w:sz w:val="32"/>
          <w:szCs w:val="32"/>
          <w:lang w:val="en-US"/>
          <w:specVanish/>
        </w:rPr>
      </w:pPr>
      <w:r w:rsidRPr="07106C9E" w:rsidR="0055710F">
        <w:rPr>
          <w:rFonts w:ascii="Trebuchet MS" w:hAnsi="Trebuchet MS"/>
          <w:b w:val="1"/>
          <w:bCs w:val="1"/>
          <w:color w:val="990033"/>
          <w:sz w:val="32"/>
          <w:szCs w:val="32"/>
          <w:lang w:val="en-US"/>
        </w:rPr>
        <w:t>Exam</w:t>
      </w:r>
      <w:r w:rsidRPr="07106C9E" w:rsidR="7048D048">
        <w:rPr>
          <w:rFonts w:ascii="Trebuchet MS" w:hAnsi="Trebuchet MS"/>
          <w:b w:val="1"/>
          <w:bCs w:val="1"/>
          <w:color w:val="990033"/>
          <w:sz w:val="32"/>
          <w:szCs w:val="32"/>
          <w:lang w:val="en-US"/>
        </w:rPr>
        <w:t>ination and Revision Timetable</w:t>
      </w:r>
      <w:r w:rsidRPr="07106C9E" w:rsidR="1E29338B">
        <w:rPr>
          <w:rFonts w:ascii="Trebuchet MS" w:hAnsi="Trebuchet MS"/>
          <w:b w:val="1"/>
          <w:bCs w:val="1"/>
          <w:color w:val="990033"/>
          <w:sz w:val="32"/>
          <w:szCs w:val="32"/>
          <w:lang w:val="en-US"/>
        </w:rPr>
        <w:t xml:space="preserve"> – June 2025</w:t>
      </w:r>
    </w:p>
    <w:p w:rsidR="00571905" w:rsidP="6B114F9E" w:rsidRDefault="00D16643" w14:paraId="09E399A8" w14:textId="72F7F86D">
      <w:pPr>
        <w:spacing w:after="0"/>
        <w:rPr>
          <w:rFonts w:ascii="Trebuchet MS" w:hAnsi="Trebuchet MS"/>
          <w:b w:val="1"/>
          <w:bCs w:val="1"/>
          <w:color w:val="0070C0"/>
          <w:lang w:val="en-US"/>
        </w:rPr>
      </w:pPr>
      <w:r w:rsidRPr="07106C9E" w:rsidR="00D16643">
        <w:rPr>
          <w:rFonts w:ascii="Trebuchet MS" w:hAnsi="Trebuchet MS"/>
          <w:b w:val="1"/>
          <w:bCs w:val="1"/>
          <w:color w:val="0070C0"/>
          <w:lang w:val="en-US"/>
        </w:rPr>
        <w:t xml:space="preserve"> </w:t>
      </w:r>
    </w:p>
    <w:tbl>
      <w:tblPr>
        <w:tblStyle w:val="TableGrid"/>
        <w:tblW w:w="11482" w:type="dxa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405"/>
        <w:gridCol w:w="567"/>
        <w:gridCol w:w="732"/>
        <w:gridCol w:w="4365"/>
        <w:gridCol w:w="2132"/>
        <w:gridCol w:w="1281"/>
      </w:tblGrid>
      <w:tr w:rsidR="00C327D3" w:rsidTr="07106C9E" w14:paraId="2615F82B" w14:textId="77777777">
        <w:trPr>
          <w:trHeight w:val="100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8D6C54" w:rsidRDefault="008D6C54" w14:paraId="38581477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A04169" w:rsidTr="07106C9E" w14:paraId="0526A0D5" w14:textId="77777777">
        <w:trPr>
          <w:jc w:val="center"/>
        </w:trPr>
        <w:tc>
          <w:tcPr>
            <w:tcW w:w="2405" w:type="dxa"/>
            <w:vMerge w:val="restart"/>
            <w:tcMar/>
            <w:vAlign w:val="center"/>
          </w:tcPr>
          <w:p w:rsidRPr="006E373B" w:rsidR="00A04169" w:rsidP="00C556B7" w:rsidRDefault="00A04169" w14:paraId="6A381A2C" w14:textId="2C7683EA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6E373B">
              <w:rPr>
                <w:rFonts w:ascii="Trebuchet MS" w:hAnsi="Trebuchet MS"/>
                <w:sz w:val="22"/>
                <w:szCs w:val="22"/>
                <w:lang w:val="en-US"/>
              </w:rPr>
              <w:t>Tuesday 3</w:t>
            </w:r>
            <w:r w:rsidRPr="006E373B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rd</w:t>
            </w:r>
            <w:r w:rsidRPr="006E373B"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vMerge w:val="restart"/>
            <w:tcMar/>
            <w:vAlign w:val="center"/>
          </w:tcPr>
          <w:p w:rsidRPr="00C46ACE" w:rsidR="00A04169" w:rsidRDefault="00A04169" w14:paraId="055101E0" w14:textId="07EED8E2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vMerge w:val="restart"/>
            <w:tcMar/>
            <w:vAlign w:val="center"/>
          </w:tcPr>
          <w:p w:rsidRPr="00C46ACE" w:rsidR="00A04169" w:rsidRDefault="00A04169" w14:paraId="0FC19378" w14:textId="28A0B9F2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C46ACE" w:rsidR="00A04169" w:rsidRDefault="00A04169" w14:paraId="104312B3" w14:textId="50BAB9DB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GCSE Arabic: Writing</w:t>
            </w:r>
          </w:p>
        </w:tc>
        <w:tc>
          <w:tcPr>
            <w:tcW w:w="2132" w:type="dxa"/>
            <w:tcMar/>
            <w:vAlign w:val="center"/>
          </w:tcPr>
          <w:p w:rsidRPr="00C46ACE" w:rsidR="00A04169" w:rsidRDefault="00A04169" w14:paraId="78312807" w14:textId="6A51DEBA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1 hour 25 mins</w:t>
            </w:r>
          </w:p>
        </w:tc>
        <w:tc>
          <w:tcPr>
            <w:tcW w:w="1281" w:type="dxa"/>
            <w:vMerge w:val="restart"/>
            <w:tcMar/>
          </w:tcPr>
          <w:p w:rsidR="3F756E08" w:rsidP="07106C9E" w:rsidRDefault="3F756E08" w14:paraId="070D8847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3F756E08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33DE62AB" w:rsidP="07106C9E" w:rsidRDefault="33DE62AB" w14:paraId="7F65FDE2" w14:textId="207CE03D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33DE62AB">
              <w:rPr>
                <w:rFonts w:ascii="Trebuchet MS" w:hAnsi="Trebuchet MS"/>
                <w:sz w:val="22"/>
                <w:szCs w:val="22"/>
                <w:lang w:val="en-US"/>
              </w:rPr>
              <w:t>Maths</w:t>
            </w:r>
          </w:p>
          <w:p w:rsidR="07106C9E" w:rsidP="07106C9E" w:rsidRDefault="07106C9E" w14:paraId="58C22F53" w14:textId="07622B4C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A04169" w:rsidTr="07106C9E" w14:paraId="020519C9" w14:textId="77777777">
        <w:trPr>
          <w:jc w:val="center"/>
        </w:trPr>
        <w:tc>
          <w:tcPr>
            <w:tcW w:w="2405" w:type="dxa"/>
            <w:vMerge/>
            <w:tcMar/>
            <w:vAlign w:val="center"/>
          </w:tcPr>
          <w:p w:rsidRPr="006E373B" w:rsidR="00A04169" w:rsidP="00C556B7" w:rsidRDefault="00A04169" w14:paraId="11C624A4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Mar/>
            <w:vAlign w:val="center"/>
          </w:tcPr>
          <w:p w:rsidRPr="00C46ACE" w:rsidR="00A04169" w:rsidRDefault="00A04169" w14:paraId="79786F48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Pr="00C46ACE" w:rsidR="00A04169" w:rsidRDefault="00A04169" w14:paraId="1C5216D8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C46ACE" w:rsidR="00A04169" w:rsidRDefault="00A04169" w14:paraId="14430F59" w14:textId="2935E550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GCSE Portuguese: </w:t>
            </w: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Reading and Listening</w:t>
            </w:r>
          </w:p>
        </w:tc>
        <w:tc>
          <w:tcPr>
            <w:tcW w:w="2132" w:type="dxa"/>
            <w:tcMar/>
            <w:vAlign w:val="center"/>
          </w:tcPr>
          <w:p w:rsidRPr="00C46ACE" w:rsidR="00A04169" w:rsidRDefault="00A04169" w14:paraId="6BB0899E" w14:textId="1CFC9F78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</w:t>
            </w:r>
          </w:p>
        </w:tc>
        <w:tc>
          <w:tcPr>
            <w:tcW w:w="1281" w:type="dxa"/>
            <w:vMerge/>
            <w:tcMar/>
          </w:tcPr>
          <w:p w:rsidRPr="00C46ACE" w:rsidR="00A04169" w:rsidP="00861E4A" w:rsidRDefault="00A04169" w14:paraId="6E9C6CC1" w14:textId="13AAE7C3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</w:t>
            </w:r>
          </w:p>
        </w:tc>
      </w:tr>
      <w:tr w:rsidR="00F90D24" w:rsidTr="07106C9E" w14:paraId="5BE40BA7" w14:textId="77777777">
        <w:trPr>
          <w:trHeight w:val="96"/>
          <w:jc w:val="center"/>
        </w:trPr>
        <w:tc>
          <w:tcPr>
            <w:tcW w:w="2405" w:type="dxa"/>
            <w:vMerge/>
            <w:tcMar/>
            <w:vAlign w:val="center"/>
          </w:tcPr>
          <w:p w:rsidRPr="00D317D1" w:rsidR="00F90D24" w:rsidRDefault="00F90D24" w14:paraId="39B0F581" w14:textId="2490D178">
            <w:pPr>
              <w:rPr>
                <w:rFonts w:ascii="Trebuchet MS" w:hAnsi="Trebuchet MS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Mar/>
            <w:vAlign w:val="center"/>
          </w:tcPr>
          <w:p w:rsidRPr="00C46ACE" w:rsidR="00F90D24" w:rsidRDefault="00F90D24" w14:paraId="54C73638" w14:textId="68138132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tcMar/>
            <w:vAlign w:val="center"/>
          </w:tcPr>
          <w:p w:rsidRPr="00C46ACE" w:rsidR="00F90D24" w:rsidRDefault="00F90D24" w14:paraId="7977F2CF" w14:textId="77C45DED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C46ACE" w:rsidR="00F90D24" w:rsidRDefault="00F90D24" w14:paraId="09AAE1B1" w14:textId="3EA30A82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GCSE Persian: Reading and Listening</w:t>
            </w:r>
          </w:p>
        </w:tc>
        <w:tc>
          <w:tcPr>
            <w:tcW w:w="2132" w:type="dxa"/>
            <w:tcMar/>
            <w:vAlign w:val="center"/>
          </w:tcPr>
          <w:p w:rsidRPr="00C46ACE" w:rsidR="00F90D24" w:rsidRDefault="00F90D24" w14:paraId="7BA10BC1" w14:textId="7D495FA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1 hour 50 mins</w:t>
            </w:r>
          </w:p>
        </w:tc>
        <w:tc>
          <w:tcPr>
            <w:tcW w:w="1281" w:type="dxa"/>
            <w:vMerge/>
            <w:tcMar/>
          </w:tcPr>
          <w:p w:rsidRPr="00C46ACE" w:rsidR="00F90D24" w:rsidP="00861E4A" w:rsidRDefault="00F90D24" w14:paraId="6C4CDDC0" w14:textId="02E742C4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2</w:t>
            </w:r>
          </w:p>
        </w:tc>
      </w:tr>
      <w:tr w:rsidR="00D317D1" w:rsidTr="07106C9E" w14:paraId="72CC0246" w14:textId="77777777">
        <w:trPr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D317D1" w:rsidP="00861E4A" w:rsidRDefault="00D317D1" w14:paraId="6DD08004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9187D" w:rsidTr="07106C9E" w14:paraId="1AEF5A66" w14:textId="77777777">
        <w:trPr>
          <w:jc w:val="center"/>
        </w:trPr>
        <w:tc>
          <w:tcPr>
            <w:tcW w:w="2405" w:type="dxa"/>
            <w:tcMar/>
            <w:vAlign w:val="center"/>
          </w:tcPr>
          <w:p w:rsidR="00E9187D" w:rsidP="6B114F9E" w:rsidRDefault="1A953209" w14:paraId="33DE426B" w14:textId="23F5498B">
            <w:pPr>
              <w:rPr>
                <w:rFonts w:ascii="Trebuchet MS" w:hAnsi="Trebuchet MS"/>
                <w:b/>
                <w:bCs/>
                <w:color w:val="990033"/>
                <w:sz w:val="32"/>
                <w:szCs w:val="32"/>
                <w:lang w:val="en-US"/>
              </w:rPr>
            </w:pP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 xml:space="preserve">Wednesday </w:t>
            </w:r>
            <w:r w:rsidRPr="6B114F9E" w:rsidR="49F308F9">
              <w:rPr>
                <w:rFonts w:ascii="Trebuchet MS" w:hAnsi="Trebuchet MS"/>
                <w:sz w:val="22"/>
                <w:szCs w:val="22"/>
                <w:lang w:val="en-US"/>
              </w:rPr>
              <w:t>4</w:t>
            </w:r>
            <w:r w:rsidRPr="6B114F9E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E9187D" w:rsidP="6B114F9E" w:rsidRDefault="1A953209" w14:paraId="70A6D092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E9187D" w:rsidP="6B114F9E" w:rsidRDefault="1A953209" w14:paraId="4A9C58BD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365" w:type="dxa"/>
            <w:shd w:val="clear" w:color="auto" w:fill="FFFFFF" w:themeFill="background1"/>
            <w:tcMar/>
            <w:vAlign w:val="center"/>
          </w:tcPr>
          <w:p w:rsidR="00E9187D" w:rsidP="6B114F9E" w:rsidRDefault="49F308F9" w14:paraId="6B05337C" w14:textId="5E9F9FF4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>GCSE Mathematics</w:t>
            </w:r>
          </w:p>
        </w:tc>
        <w:tc>
          <w:tcPr>
            <w:tcW w:w="2132" w:type="dxa"/>
            <w:tcMar/>
            <w:vAlign w:val="center"/>
          </w:tcPr>
          <w:p w:rsidR="00E9187D" w:rsidP="6B114F9E" w:rsidRDefault="1A953209" w14:paraId="4194FA4F" w14:textId="108C6094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 xml:space="preserve">1 hour </w:t>
            </w:r>
            <w:r w:rsidRPr="6B114F9E" w:rsidR="49F308F9">
              <w:rPr>
                <w:rFonts w:ascii="Trebuchet MS" w:hAnsi="Trebuchet MS"/>
                <w:sz w:val="22"/>
                <w:szCs w:val="22"/>
                <w:lang w:val="en-US"/>
              </w:rPr>
              <w:t>30</w:t>
            </w:r>
            <w:r w:rsidRPr="6B114F9E">
              <w:rPr>
                <w:rFonts w:ascii="Trebuchet MS" w:hAnsi="Trebuchet MS"/>
                <w:sz w:val="22"/>
                <w:szCs w:val="22"/>
                <w:lang w:val="en-US"/>
              </w:rPr>
              <w:t xml:space="preserve"> mins</w:t>
            </w:r>
          </w:p>
        </w:tc>
        <w:tc>
          <w:tcPr>
            <w:tcW w:w="1281" w:type="dxa"/>
            <w:tcMar/>
            <w:vAlign w:val="center"/>
          </w:tcPr>
          <w:p w:rsidR="00E9187D" w:rsidP="07106C9E" w:rsidRDefault="646198C1" w14:paraId="2944E75C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71981B22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E9187D" w:rsidP="07106C9E" w:rsidRDefault="646198C1" w14:paraId="6D29205A" w14:textId="3484DB4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71981B22">
              <w:rPr>
                <w:rFonts w:ascii="Trebuchet MS" w:hAnsi="Trebuchet MS"/>
                <w:sz w:val="22"/>
                <w:szCs w:val="22"/>
                <w:lang w:val="en-US"/>
              </w:rPr>
              <w:t>History</w:t>
            </w:r>
          </w:p>
          <w:p w:rsidR="00E9187D" w:rsidP="6B114F9E" w:rsidRDefault="646198C1" w14:paraId="0B536FA9" w14:textId="13D9617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327D3" w:rsidTr="07106C9E" w14:paraId="03B9C929" w14:textId="77777777">
        <w:trPr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9366F2" w:rsidP="00E9187D" w:rsidRDefault="009366F2" w14:paraId="6572E4A0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653D79" w:rsidTr="07106C9E" w14:paraId="61A34A79" w14:textId="77777777">
        <w:trPr>
          <w:jc w:val="center"/>
        </w:trPr>
        <w:tc>
          <w:tcPr>
            <w:tcW w:w="2405" w:type="dxa"/>
            <w:vMerge w:val="restart"/>
            <w:tcMar/>
            <w:vAlign w:val="center"/>
          </w:tcPr>
          <w:p w:rsidR="00653D79" w:rsidP="00E9187D" w:rsidRDefault="00653D79" w14:paraId="0966E71D" w14:textId="585B3784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Thursday </w:t>
            </w:r>
            <w:r w:rsidR="00E00CB1">
              <w:rPr>
                <w:rFonts w:ascii="Trebuchet MS" w:hAnsi="Trebuchet MS"/>
                <w:sz w:val="22"/>
                <w:szCs w:val="22"/>
                <w:lang w:val="en-US"/>
              </w:rPr>
              <w:t>5</w:t>
            </w:r>
            <w:r w:rsidRPr="00E9187D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653D79" w:rsidP="00E9187D" w:rsidRDefault="00653D79" w14:paraId="4BBD065F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653D79" w:rsidP="00E9187D" w:rsidRDefault="00653D79" w14:paraId="2DAA4540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365" w:type="dxa"/>
            <w:shd w:val="clear" w:color="auto" w:fill="FFFFFF" w:themeFill="background1"/>
            <w:tcMar/>
            <w:vAlign w:val="center"/>
          </w:tcPr>
          <w:p w:rsidR="00653D79" w:rsidP="00E9187D" w:rsidRDefault="00DE5023" w14:paraId="782F80D0" w14:textId="54DC57E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History</w:t>
            </w:r>
          </w:p>
        </w:tc>
        <w:tc>
          <w:tcPr>
            <w:tcW w:w="2132" w:type="dxa"/>
            <w:tcMar/>
            <w:vAlign w:val="center"/>
          </w:tcPr>
          <w:p w:rsidR="00653D79" w:rsidP="00E9187D" w:rsidRDefault="00DE5023" w14:paraId="516DA03A" w14:textId="2B428396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50 mins</w:t>
            </w:r>
          </w:p>
        </w:tc>
        <w:tc>
          <w:tcPr>
            <w:tcW w:w="1281" w:type="dxa"/>
            <w:vMerge w:val="restart"/>
            <w:tcMar/>
            <w:vAlign w:val="center"/>
          </w:tcPr>
          <w:p w:rsidR="00653D79" w:rsidP="07106C9E" w:rsidRDefault="00DE5023" w14:paraId="28A3FC5D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176B5256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653D79" w:rsidP="07106C9E" w:rsidRDefault="00DE5023" w14:paraId="6AE9A9FB" w14:textId="4D8E4F0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176B5256">
              <w:rPr>
                <w:rFonts w:ascii="Trebuchet MS" w:hAnsi="Trebuchet MS"/>
                <w:sz w:val="22"/>
                <w:szCs w:val="22"/>
                <w:lang w:val="en-US"/>
              </w:rPr>
              <w:t>English</w:t>
            </w:r>
          </w:p>
          <w:p w:rsidR="00653D79" w:rsidP="00653D79" w:rsidRDefault="00DE5023" w14:paraId="75A8A3DD" w14:textId="617999E9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653D79" w:rsidTr="07106C9E" w14:paraId="1E63A4BB" w14:textId="77777777">
        <w:trPr>
          <w:jc w:val="center"/>
        </w:trPr>
        <w:tc>
          <w:tcPr>
            <w:tcW w:w="2405" w:type="dxa"/>
            <w:vMerge/>
            <w:tcMar/>
            <w:vAlign w:val="center"/>
          </w:tcPr>
          <w:p w:rsidR="00653D79" w:rsidP="00E9187D" w:rsidRDefault="00653D79" w14:paraId="2779C88E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Mar/>
            <w:vAlign w:val="center"/>
          </w:tcPr>
          <w:p w:rsidR="00653D79" w:rsidP="00E9187D" w:rsidRDefault="00EA0FBE" w14:paraId="060FACCE" w14:textId="7CD208CD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tcMar/>
            <w:vAlign w:val="center"/>
          </w:tcPr>
          <w:p w:rsidR="00653D79" w:rsidP="00E9187D" w:rsidRDefault="00EA0FBE" w14:paraId="22651DAD" w14:textId="7C909E61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365" w:type="dxa"/>
            <w:shd w:val="clear" w:color="auto" w:fill="FFFFFF" w:themeFill="background1"/>
            <w:tcMar/>
            <w:vAlign w:val="center"/>
          </w:tcPr>
          <w:p w:rsidR="00653D79" w:rsidP="00E9187D" w:rsidRDefault="00887AA3" w14:paraId="1C302A3A" w14:textId="43A1BE5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French: Writing</w:t>
            </w:r>
          </w:p>
        </w:tc>
        <w:tc>
          <w:tcPr>
            <w:tcW w:w="2132" w:type="dxa"/>
            <w:tcMar/>
            <w:vAlign w:val="center"/>
          </w:tcPr>
          <w:p w:rsidR="00887AA3" w:rsidP="00887AA3" w:rsidRDefault="00887AA3" w14:paraId="05CEFDB8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(F)</w:t>
            </w:r>
          </w:p>
          <w:p w:rsidR="00653D79" w:rsidP="00887AA3" w:rsidRDefault="00887AA3" w14:paraId="7ED0A545" w14:textId="70E829ED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15 mins (H)</w:t>
            </w:r>
          </w:p>
        </w:tc>
        <w:tc>
          <w:tcPr>
            <w:tcW w:w="1281" w:type="dxa"/>
            <w:vMerge/>
            <w:tcMar/>
            <w:vAlign w:val="center"/>
          </w:tcPr>
          <w:p w:rsidR="00653D79" w:rsidP="00653D79" w:rsidRDefault="006B6516" w14:paraId="1679CAA7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4</w:t>
            </w:r>
          </w:p>
          <w:p w:rsidR="006B6516" w:rsidP="00653D79" w:rsidRDefault="006B6516" w14:paraId="25613CBB" w14:textId="59601B8B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</w:t>
            </w:r>
          </w:p>
        </w:tc>
      </w:tr>
      <w:tr w:rsidR="00653D79" w:rsidTr="07106C9E" w14:paraId="0A8508A4" w14:textId="77777777">
        <w:trPr>
          <w:trHeight w:val="70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653D79" w:rsidP="00653D79" w:rsidRDefault="00653D79" w14:paraId="61E78924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653D79" w:rsidTr="07106C9E" w14:paraId="7390E38A" w14:textId="77777777">
        <w:trPr>
          <w:trHeight w:val="224"/>
          <w:jc w:val="center"/>
        </w:trPr>
        <w:tc>
          <w:tcPr>
            <w:tcW w:w="2405" w:type="dxa"/>
            <w:vMerge w:val="restart"/>
            <w:tcMar/>
            <w:vAlign w:val="center"/>
          </w:tcPr>
          <w:p w:rsidRPr="00E9187D" w:rsidR="00653D79" w:rsidP="00653D79" w:rsidRDefault="00653D79" w14:paraId="22CAB9C7" w14:textId="0D2F247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Friday </w:t>
            </w:r>
            <w:r w:rsidR="00E00CB1">
              <w:rPr>
                <w:rFonts w:ascii="Trebuchet MS" w:hAnsi="Trebuchet MS"/>
                <w:sz w:val="22"/>
                <w:szCs w:val="22"/>
                <w:lang w:val="en-US"/>
              </w:rPr>
              <w:t>6</w:t>
            </w:r>
            <w:r w:rsidRPr="00653D79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653D79" w:rsidP="00653D79" w:rsidRDefault="00653D79" w14:paraId="5645BB71" w14:textId="4062FFD1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653D79" w:rsidP="00653D79" w:rsidRDefault="00653D79" w14:paraId="4C34C813" w14:textId="2A28A98F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365" w:type="dxa"/>
            <w:shd w:val="clear" w:color="auto" w:fill="FFFFFF" w:themeFill="background1"/>
            <w:tcMar/>
            <w:vAlign w:val="center"/>
          </w:tcPr>
          <w:p w:rsidR="00653D79" w:rsidP="00E9187D" w:rsidRDefault="00E00CB1" w14:paraId="1FEC5B91" w14:textId="4DC1F969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</w:t>
            </w:r>
            <w:r w:rsidR="00653D79">
              <w:rPr>
                <w:rFonts w:ascii="Trebuchet MS" w:hAnsi="Trebuchet MS"/>
                <w:sz w:val="22"/>
                <w:szCs w:val="22"/>
                <w:lang w:val="en-US"/>
              </w:rPr>
              <w:t xml:space="preserve"> English Language</w:t>
            </w:r>
          </w:p>
        </w:tc>
        <w:tc>
          <w:tcPr>
            <w:tcW w:w="2132" w:type="dxa"/>
            <w:tcMar/>
            <w:vAlign w:val="center"/>
          </w:tcPr>
          <w:p w:rsidR="00653D79" w:rsidP="00E9187D" w:rsidRDefault="00653D79" w14:paraId="49819B46" w14:textId="258A0E0F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2 hours </w:t>
            </w:r>
          </w:p>
        </w:tc>
        <w:tc>
          <w:tcPr>
            <w:tcW w:w="1281" w:type="dxa"/>
            <w:vMerge w:val="restart"/>
            <w:tcMar/>
            <w:vAlign w:val="center"/>
          </w:tcPr>
          <w:p w:rsidR="00653D79" w:rsidP="07106C9E" w:rsidRDefault="00E00CB1" w14:paraId="629800FE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3625FCB4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653D79" w:rsidP="07106C9E" w:rsidRDefault="00E00CB1" w14:paraId="4BC44384" w14:textId="63B006A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3625FCB4">
              <w:rPr>
                <w:rFonts w:ascii="Trebuchet MS" w:hAnsi="Trebuchet MS"/>
                <w:sz w:val="22"/>
                <w:szCs w:val="22"/>
                <w:lang w:val="en-US"/>
              </w:rPr>
              <w:t>Biology</w:t>
            </w:r>
          </w:p>
          <w:p w:rsidR="00653D79" w:rsidP="00653D79" w:rsidRDefault="00E00CB1" w14:paraId="0C2E9EDB" w14:textId="559CED40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653D79" w:rsidTr="07106C9E" w14:paraId="418835A6" w14:textId="77777777">
        <w:trPr>
          <w:jc w:val="center"/>
        </w:trPr>
        <w:tc>
          <w:tcPr>
            <w:tcW w:w="2405" w:type="dxa"/>
            <w:vMerge/>
            <w:tcMar/>
          </w:tcPr>
          <w:p w:rsidR="00653D79" w:rsidP="00E9187D" w:rsidRDefault="00653D79" w14:paraId="187616E0" w14:textId="77777777">
            <w:pPr>
              <w:jc w:val="right"/>
              <w:rPr>
                <w:rFonts w:ascii="Trebuchet MS" w:hAnsi="Trebuchet MS"/>
                <w:b/>
                <w:color w:val="990033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Mar/>
            <w:vAlign w:val="center"/>
          </w:tcPr>
          <w:p w:rsidR="00653D79" w:rsidP="00653D79" w:rsidRDefault="00653D79" w14:paraId="05585F07" w14:textId="41913565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tcMar/>
            <w:vAlign w:val="center"/>
          </w:tcPr>
          <w:p w:rsidR="00653D79" w:rsidP="00653D79" w:rsidRDefault="00653D79" w14:paraId="2A42463E" w14:textId="56ECF71B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365" w:type="dxa"/>
            <w:shd w:val="clear" w:color="auto" w:fill="FFFFFF" w:themeFill="background1"/>
            <w:tcMar/>
            <w:vAlign w:val="center"/>
          </w:tcPr>
          <w:p w:rsidR="00653D79" w:rsidP="00E9187D" w:rsidRDefault="00653D79" w14:paraId="4B8D82ED" w14:textId="0E1B1B3F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GCSE </w:t>
            </w:r>
            <w:r w:rsidR="00C269E8">
              <w:rPr>
                <w:rFonts w:ascii="Trebuchet MS" w:hAnsi="Trebuchet MS"/>
                <w:sz w:val="22"/>
                <w:szCs w:val="22"/>
                <w:lang w:val="en-US"/>
              </w:rPr>
              <w:t>Geography</w:t>
            </w:r>
          </w:p>
        </w:tc>
        <w:tc>
          <w:tcPr>
            <w:tcW w:w="2132" w:type="dxa"/>
            <w:tcMar/>
            <w:vAlign w:val="center"/>
          </w:tcPr>
          <w:p w:rsidR="00653D79" w:rsidP="00C269E8" w:rsidRDefault="00653D79" w14:paraId="0EE4A61A" w14:textId="15EB8806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bookmarkStart w:name="_Hlk188433454" w:id="0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1 hour </w:t>
            </w:r>
            <w:r w:rsidR="00C269E8">
              <w:rPr>
                <w:rFonts w:ascii="Trebuchet MS" w:hAnsi="Trebuchet MS"/>
                <w:sz w:val="22"/>
                <w:szCs w:val="22"/>
                <w:lang w:val="en-US"/>
              </w:rPr>
              <w:t>3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0 mins </w:t>
            </w:r>
            <w:bookmarkEnd w:id="0"/>
          </w:p>
        </w:tc>
        <w:tc>
          <w:tcPr>
            <w:tcW w:w="1281" w:type="dxa"/>
            <w:vMerge/>
            <w:tcMar/>
            <w:vAlign w:val="center"/>
          </w:tcPr>
          <w:p w:rsidR="00653D79" w:rsidP="00653D79" w:rsidRDefault="00C269E8" w14:paraId="74C4EB6A" w14:textId="66B8CDFC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69</w:t>
            </w:r>
          </w:p>
        </w:tc>
      </w:tr>
    </w:tbl>
    <w:p w:rsidR="00D2441B" w:rsidP="07106C9E" w:rsidRDefault="00D2441B" w14:paraId="75B6CDA4" w14:textId="626C15B7">
      <w:pPr>
        <w:pStyle w:val="Normal"/>
        <w:spacing w:after="0"/>
        <w:jc w:val="both"/>
        <w:rPr>
          <w:rFonts w:ascii="Trebuchet MS" w:hAnsi="Trebuchet MS"/>
          <w:sz w:val="22"/>
          <w:szCs w:val="22"/>
          <w:lang w:val="en-US"/>
        </w:rPr>
      </w:pPr>
    </w:p>
    <w:tbl>
      <w:tblPr>
        <w:tblStyle w:val="TableGrid"/>
        <w:tblW w:w="11482" w:type="dxa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405"/>
        <w:gridCol w:w="567"/>
        <w:gridCol w:w="732"/>
        <w:gridCol w:w="4229"/>
        <w:gridCol w:w="2268"/>
        <w:gridCol w:w="1281"/>
      </w:tblGrid>
      <w:tr w:rsidR="00C327D3" w:rsidTr="07106C9E" w14:paraId="0B816062" w14:textId="77777777">
        <w:trPr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12DEE199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A1923" w:rsidTr="07106C9E" w14:paraId="3CF97641" w14:textId="77777777">
        <w:trPr>
          <w:jc w:val="center"/>
        </w:trPr>
        <w:tc>
          <w:tcPr>
            <w:tcW w:w="2405" w:type="dxa"/>
            <w:vMerge w:val="restart"/>
            <w:tcMar/>
            <w:vAlign w:val="center"/>
          </w:tcPr>
          <w:p w:rsidR="00CA1923" w:rsidP="00243B55" w:rsidRDefault="00CA1923" w14:paraId="7D5B531C" w14:textId="6740A060">
            <w:pPr>
              <w:rPr>
                <w:rFonts w:ascii="Trebuchet MS" w:hAnsi="Trebuchet MS"/>
                <w:color w:val="990033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Monday 9</w:t>
            </w:r>
            <w:r w:rsidRPr="00653D79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CA1923" w:rsidP="00243B55" w:rsidRDefault="00CA1923" w14:paraId="33904C43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CA1923" w:rsidP="00243B55" w:rsidRDefault="00CA1923" w14:paraId="41CA802E" w14:textId="77777777">
            <w:pPr>
              <w:jc w:val="center"/>
              <w:rPr>
                <w:rFonts w:ascii="Trebuchet MS" w:hAnsi="Trebuchet MS"/>
                <w:color w:val="990033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Pr="00B63C46" w:rsidR="00CA1923" w:rsidP="00243B55" w:rsidRDefault="00CA1923" w14:paraId="10A43663" w14:textId="52B27F23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Biology: Combined and Triple</w:t>
            </w:r>
          </w:p>
        </w:tc>
        <w:tc>
          <w:tcPr>
            <w:tcW w:w="2268" w:type="dxa"/>
            <w:tcMar/>
            <w:vAlign w:val="center"/>
          </w:tcPr>
          <w:p w:rsidR="00CA1923" w:rsidP="00B63C46" w:rsidRDefault="00CA1923" w14:paraId="00FC7197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10 mins (C)</w:t>
            </w:r>
          </w:p>
          <w:p w:rsidR="00CA1923" w:rsidP="00B63C46" w:rsidRDefault="00CA1923" w14:paraId="06C726FF" w14:textId="6F9E6214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 (T)</w:t>
            </w:r>
          </w:p>
        </w:tc>
        <w:tc>
          <w:tcPr>
            <w:tcW w:w="1281" w:type="dxa"/>
            <w:vMerge w:val="restart"/>
            <w:tcMar/>
            <w:vAlign w:val="center"/>
          </w:tcPr>
          <w:p w:rsidR="00CA1923" w:rsidP="07106C9E" w:rsidRDefault="00CA1923" w14:paraId="1C60292C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62456622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CA1923" w:rsidP="07106C9E" w:rsidRDefault="00CA1923" w14:paraId="671851A5" w14:textId="2AFA9FFA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62456622">
              <w:rPr>
                <w:rFonts w:ascii="Trebuchet MS" w:hAnsi="Trebuchet MS"/>
                <w:sz w:val="22"/>
                <w:szCs w:val="22"/>
                <w:lang w:val="en-US"/>
              </w:rPr>
              <w:t>Spanish</w:t>
            </w:r>
          </w:p>
          <w:p w:rsidR="00CA1923" w:rsidP="00243B55" w:rsidRDefault="00CA1923" w14:paraId="212FAC80" w14:textId="76A70914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A1923" w:rsidTr="07106C9E" w14:paraId="31182833" w14:textId="77777777">
        <w:trPr>
          <w:jc w:val="center"/>
        </w:trPr>
        <w:tc>
          <w:tcPr>
            <w:tcW w:w="2405" w:type="dxa"/>
            <w:vMerge/>
            <w:tcMar/>
            <w:vAlign w:val="center"/>
          </w:tcPr>
          <w:p w:rsidR="00CA1923" w:rsidP="00243B55" w:rsidRDefault="00CA1923" w14:paraId="3916837A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tcMar/>
            <w:vAlign w:val="center"/>
          </w:tcPr>
          <w:p w:rsidR="00CA1923" w:rsidP="00243B55" w:rsidRDefault="00CA1923" w14:paraId="2FBEA827" w14:textId="45127D4C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vMerge w:val="restart"/>
            <w:tcMar/>
            <w:vAlign w:val="center"/>
          </w:tcPr>
          <w:p w:rsidR="00CA1923" w:rsidP="00243B55" w:rsidRDefault="00CA1923" w14:paraId="4045A8EC" w14:textId="3A8B5243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CA1923" w:rsidP="00243B55" w:rsidRDefault="00CA1923" w14:paraId="4B6E4DE2" w14:textId="3F72D1E2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CAMNAT Creative iMedia</w:t>
            </w:r>
          </w:p>
        </w:tc>
        <w:tc>
          <w:tcPr>
            <w:tcW w:w="2268" w:type="dxa"/>
            <w:tcMar/>
            <w:vAlign w:val="center"/>
          </w:tcPr>
          <w:p w:rsidR="00CA1923" w:rsidP="00243B55" w:rsidRDefault="00CA1923" w14:paraId="61AEC35F" w14:textId="741F6932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30 mins</w:t>
            </w:r>
          </w:p>
        </w:tc>
        <w:tc>
          <w:tcPr>
            <w:tcW w:w="1281" w:type="dxa"/>
            <w:vMerge/>
            <w:tcMar/>
            <w:vAlign w:val="center"/>
          </w:tcPr>
          <w:p w:rsidR="00CA1923" w:rsidP="00243B55" w:rsidRDefault="00CA1923" w14:paraId="0889FF6A" w14:textId="5F9EE923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49</w:t>
            </w:r>
          </w:p>
        </w:tc>
      </w:tr>
      <w:tr w:rsidR="00CA1923" w:rsidTr="07106C9E" w14:paraId="553FF316" w14:textId="77777777">
        <w:trPr>
          <w:jc w:val="center"/>
        </w:trPr>
        <w:tc>
          <w:tcPr>
            <w:tcW w:w="2405" w:type="dxa"/>
            <w:vMerge/>
            <w:tcMar/>
            <w:vAlign w:val="center"/>
          </w:tcPr>
          <w:p w:rsidR="00CA1923" w:rsidP="00243B55" w:rsidRDefault="00CA1923" w14:paraId="5BBB3EF0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Mar/>
            <w:vAlign w:val="center"/>
          </w:tcPr>
          <w:p w:rsidR="00CA1923" w:rsidP="00243B55" w:rsidRDefault="00CA1923" w14:paraId="396A5A8D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="00CA1923" w:rsidP="00243B55" w:rsidRDefault="00CA1923" w14:paraId="40209323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CA1923" w:rsidP="00243B55" w:rsidRDefault="00CA1923" w14:paraId="3CB97D3B" w14:textId="4B3B9B7A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Physical Education</w:t>
            </w:r>
          </w:p>
        </w:tc>
        <w:tc>
          <w:tcPr>
            <w:tcW w:w="2268" w:type="dxa"/>
            <w:tcMar/>
            <w:vAlign w:val="center"/>
          </w:tcPr>
          <w:p w:rsidR="00CA1923" w:rsidP="00243B55" w:rsidRDefault="00B61A55" w14:paraId="33062045" w14:textId="30D0507D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15 mins</w:t>
            </w:r>
          </w:p>
        </w:tc>
        <w:tc>
          <w:tcPr>
            <w:tcW w:w="1281" w:type="dxa"/>
            <w:vMerge/>
            <w:tcMar/>
            <w:vAlign w:val="center"/>
          </w:tcPr>
          <w:p w:rsidR="00CA1923" w:rsidP="00243B55" w:rsidRDefault="00B61A55" w14:paraId="0D10B6C2" w14:textId="727D8EBE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31</w:t>
            </w:r>
          </w:p>
        </w:tc>
      </w:tr>
      <w:tr w:rsidR="00C327D3" w:rsidTr="07106C9E" w14:paraId="1D190B1B" w14:textId="77777777">
        <w:trPr>
          <w:trHeight w:val="169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3652AF3A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653D79" w:rsidTr="07106C9E" w14:paraId="2DA84D06" w14:textId="77777777">
        <w:trPr>
          <w:jc w:val="center"/>
        </w:trPr>
        <w:tc>
          <w:tcPr>
            <w:tcW w:w="2405" w:type="dxa"/>
            <w:vMerge w:val="restart"/>
            <w:shd w:val="clear" w:color="auto" w:fill="FFFFFF" w:themeFill="background1"/>
            <w:tcMar/>
            <w:vAlign w:val="center"/>
          </w:tcPr>
          <w:p w:rsidR="00653D79" w:rsidP="00243B55" w:rsidRDefault="00653D79" w14:paraId="64CBC5C6" w14:textId="5DC0FA3D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Tuesday </w:t>
            </w:r>
            <w:r w:rsidR="00C37D45">
              <w:rPr>
                <w:rFonts w:ascii="Trebuchet MS" w:hAnsi="Trebuchet MS"/>
                <w:sz w:val="22"/>
                <w:szCs w:val="22"/>
                <w:lang w:val="en-US"/>
              </w:rPr>
              <w:t>1</w:t>
            </w:r>
            <w:r w:rsidR="00715F39">
              <w:rPr>
                <w:rFonts w:ascii="Trebuchet MS" w:hAnsi="Trebuchet MS"/>
                <w:sz w:val="22"/>
                <w:szCs w:val="22"/>
                <w:lang w:val="en-US"/>
              </w:rPr>
              <w:t>0</w:t>
            </w:r>
            <w:r w:rsidRPr="00E9187D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shd w:val="clear" w:color="auto" w:fill="FFFFFF" w:themeFill="background1"/>
            <w:tcMar/>
            <w:vAlign w:val="center"/>
          </w:tcPr>
          <w:p w:rsidR="00653D79" w:rsidP="00243B55" w:rsidRDefault="00653D79" w14:paraId="786F3B41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shd w:val="clear" w:color="auto" w:fill="FFFFFF" w:themeFill="background1"/>
            <w:tcMar/>
            <w:vAlign w:val="center"/>
          </w:tcPr>
          <w:p w:rsidR="00653D79" w:rsidP="00243B55" w:rsidRDefault="00653D79" w14:paraId="5E413641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653D79" w:rsidP="00C37D45" w:rsidRDefault="00715F39" w14:paraId="06CB4F62" w14:textId="6883E0AD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Spanish: Listening and Reading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="00467FAA" w:rsidP="00467FAA" w:rsidRDefault="00467FAA" w14:paraId="4F558D01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20 mins (F)</w:t>
            </w:r>
          </w:p>
          <w:p w:rsidR="00653D79" w:rsidP="00467FAA" w:rsidRDefault="00467FAA" w14:paraId="40B10811" w14:textId="200F51C8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 (H)</w:t>
            </w:r>
          </w:p>
        </w:tc>
        <w:tc>
          <w:tcPr>
            <w:tcW w:w="1281" w:type="dxa"/>
            <w:vMerge w:val="restart"/>
            <w:shd w:val="clear" w:color="auto" w:fill="FFFFFF" w:themeFill="background1"/>
            <w:tcMar/>
            <w:vAlign w:val="center"/>
          </w:tcPr>
          <w:p w:rsidR="00A62966" w:rsidP="07106C9E" w:rsidRDefault="00A62966" w14:paraId="42102885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7F6EBC08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A62966" w:rsidP="07106C9E" w:rsidRDefault="00A62966" w14:paraId="56873150" w14:textId="497E1BF2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7F6EBC08">
              <w:rPr>
                <w:rFonts w:ascii="Trebuchet MS" w:hAnsi="Trebuchet MS"/>
                <w:sz w:val="22"/>
                <w:szCs w:val="22"/>
                <w:lang w:val="en-US"/>
              </w:rPr>
              <w:t>Maths</w:t>
            </w:r>
          </w:p>
          <w:p w:rsidR="00A62966" w:rsidP="00243B55" w:rsidRDefault="00A62966" w14:paraId="628F471F" w14:textId="1359B789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653D79" w:rsidTr="07106C9E" w14:paraId="1F7C1FE4" w14:textId="77777777">
        <w:trPr>
          <w:jc w:val="center"/>
        </w:trPr>
        <w:tc>
          <w:tcPr>
            <w:tcW w:w="2405" w:type="dxa"/>
            <w:vMerge/>
            <w:tcMar/>
            <w:vAlign w:val="center"/>
          </w:tcPr>
          <w:p w:rsidR="00653D79" w:rsidP="00243B55" w:rsidRDefault="00653D79" w14:paraId="6CE76E62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/>
          </w:tcPr>
          <w:p w:rsidR="00653D79" w:rsidP="00243B55" w:rsidRDefault="00A62966" w14:paraId="05828BA8" w14:textId="7EE8C3AB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shd w:val="clear" w:color="auto" w:fill="FFFFFF" w:themeFill="background1"/>
            <w:tcMar/>
          </w:tcPr>
          <w:p w:rsidR="00653D79" w:rsidP="00243B55" w:rsidRDefault="00A62966" w14:paraId="7C346ECA" w14:textId="4028FC3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229" w:type="dxa"/>
            <w:shd w:val="clear" w:color="auto" w:fill="FFFFFF" w:themeFill="background1"/>
            <w:tcMar/>
          </w:tcPr>
          <w:p w:rsidR="00653D79" w:rsidP="00243B55" w:rsidRDefault="00653D79" w14:paraId="028B3585" w14:textId="77777777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History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="00653D79" w:rsidP="00243B55" w:rsidRDefault="00653D79" w14:paraId="3190E5CA" w14:textId="0ED80224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1 hour </w:t>
            </w:r>
            <w:r w:rsidR="00211089">
              <w:rPr>
                <w:rFonts w:ascii="Trebuchet MS" w:hAnsi="Trebuchet MS"/>
                <w:sz w:val="22"/>
                <w:szCs w:val="22"/>
                <w:lang w:val="en-US"/>
              </w:rPr>
              <w:t>3</w:t>
            </w:r>
            <w:r w:rsidR="00F377A0">
              <w:rPr>
                <w:rFonts w:ascii="Trebuchet MS" w:hAnsi="Trebuchet MS"/>
                <w:sz w:val="22"/>
                <w:szCs w:val="22"/>
                <w:lang w:val="en-US"/>
              </w:rPr>
              <w:t>0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mins</w:t>
            </w:r>
          </w:p>
        </w:tc>
        <w:tc>
          <w:tcPr>
            <w:tcW w:w="1281" w:type="dxa"/>
            <w:vMerge/>
            <w:shd w:val="clear" w:color="auto" w:fill="FFFFFF" w:themeFill="background1"/>
            <w:tcMar/>
            <w:vAlign w:val="center"/>
          </w:tcPr>
          <w:p w:rsidR="00653D79" w:rsidP="00243B55" w:rsidRDefault="00211089" w14:paraId="1ECC5240" w14:textId="75C021B6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75</w:t>
            </w:r>
          </w:p>
        </w:tc>
      </w:tr>
      <w:tr w:rsidR="00C327D3" w:rsidTr="07106C9E" w14:paraId="1C83A199" w14:textId="77777777">
        <w:trPr>
          <w:trHeight w:val="100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714FC69E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1C0CD7" w:rsidTr="07106C9E" w14:paraId="33EFD08C" w14:textId="77777777">
        <w:trPr>
          <w:jc w:val="center"/>
        </w:trPr>
        <w:tc>
          <w:tcPr>
            <w:tcW w:w="2405" w:type="dxa"/>
            <w:vMerge w:val="restart"/>
            <w:tcMar/>
            <w:vAlign w:val="center"/>
          </w:tcPr>
          <w:p w:rsidR="001C0CD7" w:rsidP="00243B55" w:rsidRDefault="001C0CD7" w14:paraId="00DB2A5A" w14:textId="5E5E1239">
            <w:pPr>
              <w:rPr>
                <w:rFonts w:ascii="Trebuchet MS" w:hAnsi="Trebuchet MS"/>
                <w:b/>
                <w:color w:val="990033"/>
                <w:sz w:val="32"/>
                <w:szCs w:val="3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Wednesday 11</w:t>
            </w:r>
            <w:r w:rsidRPr="00E9187D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1C0CD7" w:rsidP="00243B55" w:rsidRDefault="001C0CD7" w14:paraId="72F461E9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1C0CD7" w:rsidP="00243B55" w:rsidRDefault="001C0CD7" w14:paraId="245D0FB9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</w:tcPr>
          <w:p w:rsidR="001C0CD7" w:rsidP="00243B55" w:rsidRDefault="001C0CD7" w14:paraId="2130F6C3" w14:textId="0C8E5959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Mathematics</w:t>
            </w:r>
          </w:p>
        </w:tc>
        <w:tc>
          <w:tcPr>
            <w:tcW w:w="2268" w:type="dxa"/>
            <w:tcMar/>
            <w:vAlign w:val="center"/>
          </w:tcPr>
          <w:p w:rsidR="001C0CD7" w:rsidP="00243B55" w:rsidRDefault="001C0CD7" w14:paraId="6E776669" w14:textId="03C4000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30 mins</w:t>
            </w:r>
          </w:p>
        </w:tc>
        <w:tc>
          <w:tcPr>
            <w:tcW w:w="1281" w:type="dxa"/>
            <w:tcMar/>
            <w:vAlign w:val="center"/>
          </w:tcPr>
          <w:p w:rsidR="001C0CD7" w:rsidP="07106C9E" w:rsidRDefault="001C0CD7" w14:paraId="70195086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7834B110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1C0CD7" w:rsidP="00C37D45" w:rsidRDefault="001C0CD7" w14:paraId="75A0C699" w14:textId="7ACDD6C3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7834B110">
              <w:rPr>
                <w:rFonts w:ascii="Trebuchet MS" w:hAnsi="Trebuchet MS"/>
                <w:sz w:val="22"/>
                <w:szCs w:val="22"/>
                <w:lang w:val="en-US"/>
              </w:rPr>
              <w:t>Geography</w:t>
            </w:r>
          </w:p>
        </w:tc>
      </w:tr>
      <w:tr w:rsidR="001C0CD7" w:rsidTr="07106C9E" w14:paraId="34A4113D" w14:textId="77777777">
        <w:trPr>
          <w:jc w:val="center"/>
        </w:trPr>
        <w:tc>
          <w:tcPr>
            <w:tcW w:w="2405" w:type="dxa"/>
            <w:vMerge/>
            <w:tcMar/>
            <w:vAlign w:val="center"/>
          </w:tcPr>
          <w:p w:rsidR="001C0CD7" w:rsidP="00243B55" w:rsidRDefault="001C0CD7" w14:paraId="546793E1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9077" w:type="dxa"/>
            <w:gridSpan w:val="5"/>
            <w:tcMar/>
            <w:vAlign w:val="center"/>
          </w:tcPr>
          <w:p w:rsidR="001C0CD7" w:rsidP="00C37D45" w:rsidRDefault="001C0CD7" w14:paraId="1F87B7D4" w14:textId="7D024B11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AC2A6E">
              <w:rPr>
                <w:rFonts w:ascii="Trebuchet MS" w:hAnsi="Trebuchet MS"/>
                <w:sz w:val="22"/>
                <w:szCs w:val="22"/>
                <w:lang w:val="en-US"/>
              </w:rPr>
              <w:t>GCSE Contingency Afternoon</w:t>
            </w:r>
          </w:p>
        </w:tc>
      </w:tr>
      <w:tr w:rsidR="00C327D3" w:rsidTr="07106C9E" w14:paraId="08C3E0DE" w14:textId="77777777">
        <w:trPr>
          <w:trHeight w:val="200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034BA9F5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7234D1" w:rsidTr="07106C9E" w14:paraId="55D9D76D" w14:textId="77777777">
        <w:trPr>
          <w:trHeight w:val="224"/>
          <w:jc w:val="center"/>
        </w:trPr>
        <w:tc>
          <w:tcPr>
            <w:tcW w:w="2405" w:type="dxa"/>
            <w:vMerge w:val="restart"/>
            <w:tcMar/>
            <w:vAlign w:val="center"/>
          </w:tcPr>
          <w:p w:rsidR="007234D1" w:rsidP="00243B55" w:rsidRDefault="007234D1" w14:paraId="085E3CBD" w14:textId="13BBC67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Thursday 12</w:t>
            </w:r>
            <w:r w:rsidRPr="000569CC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7234D1" w:rsidP="00243B55" w:rsidRDefault="007234D1" w14:paraId="224CD3A3" w14:textId="2466E515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7234D1" w:rsidP="00243B55" w:rsidRDefault="007234D1" w14:paraId="785FD7CC" w14:textId="628B90B0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7234D1" w:rsidP="00243B55" w:rsidRDefault="007234D1" w14:paraId="0FE6A72C" w14:textId="3B32EFC2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Geography</w:t>
            </w:r>
          </w:p>
        </w:tc>
        <w:tc>
          <w:tcPr>
            <w:tcW w:w="2268" w:type="dxa"/>
            <w:tcMar/>
            <w:vAlign w:val="center"/>
          </w:tcPr>
          <w:p w:rsidR="007234D1" w:rsidP="00243B55" w:rsidRDefault="007234D1" w14:paraId="1EA7F26B" w14:textId="289C63E2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30 mins</w:t>
            </w:r>
          </w:p>
        </w:tc>
        <w:tc>
          <w:tcPr>
            <w:tcW w:w="1281" w:type="dxa"/>
            <w:vMerge w:val="restart"/>
            <w:tcMar/>
            <w:vAlign w:val="center"/>
          </w:tcPr>
          <w:p w:rsidR="007234D1" w:rsidP="07106C9E" w:rsidRDefault="007234D1" w14:paraId="6383CFF5" w14:textId="6868235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02CFBFAE">
              <w:rPr>
                <w:rFonts w:ascii="Trebuchet MS" w:hAnsi="Trebuchet MS"/>
                <w:sz w:val="22"/>
                <w:szCs w:val="22"/>
                <w:lang w:val="en-US"/>
              </w:rPr>
              <w:t xml:space="preserve">After school revision - </w:t>
            </w:r>
          </w:p>
          <w:p w:rsidR="007234D1" w:rsidP="00243B55" w:rsidRDefault="007234D1" w14:paraId="2C0BA586" w14:textId="5C3CB1BF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7106C9E" w:rsidR="02CFBFAE">
              <w:rPr>
                <w:rFonts w:ascii="Trebuchet MS" w:hAnsi="Trebuchet MS"/>
                <w:sz w:val="22"/>
                <w:szCs w:val="22"/>
                <w:lang w:val="en-US"/>
              </w:rPr>
              <w:t>Chemistry</w:t>
            </w:r>
          </w:p>
        </w:tc>
      </w:tr>
      <w:tr w:rsidR="007234D1" w:rsidTr="07106C9E" w14:paraId="05AC9AB3" w14:textId="77777777">
        <w:trPr>
          <w:trHeight w:val="224"/>
          <w:jc w:val="center"/>
        </w:trPr>
        <w:tc>
          <w:tcPr>
            <w:tcW w:w="2405" w:type="dxa"/>
            <w:vMerge/>
            <w:tcMar/>
            <w:vAlign w:val="center"/>
          </w:tcPr>
          <w:p w:rsidR="007234D1" w:rsidP="00243B55" w:rsidRDefault="007234D1" w14:paraId="212A50F5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tcMar/>
            <w:vAlign w:val="center"/>
          </w:tcPr>
          <w:p w:rsidR="007234D1" w:rsidP="00243B55" w:rsidRDefault="007234D1" w14:paraId="6F70911B" w14:textId="2CB556BB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vMerge w:val="restart"/>
            <w:tcMar/>
            <w:vAlign w:val="center"/>
          </w:tcPr>
          <w:p w:rsidR="007234D1" w:rsidP="00243B55" w:rsidRDefault="007234D1" w14:paraId="4C7BAB4C" w14:textId="794D7451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7234D1" w:rsidP="00243B55" w:rsidRDefault="001C19A9" w14:paraId="3F67716E" w14:textId="7901F04E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Level 2 </w:t>
            </w:r>
            <w:r w:rsidR="007234D1">
              <w:rPr>
                <w:rFonts w:ascii="Trebuchet MS" w:hAnsi="Trebuchet MS"/>
                <w:sz w:val="22"/>
                <w:szCs w:val="22"/>
                <w:lang w:val="en-US"/>
              </w:rPr>
              <w:t>Further Mathematics</w:t>
            </w:r>
          </w:p>
        </w:tc>
        <w:tc>
          <w:tcPr>
            <w:tcW w:w="2268" w:type="dxa"/>
            <w:tcMar/>
            <w:vAlign w:val="center"/>
          </w:tcPr>
          <w:p w:rsidR="007234D1" w:rsidP="00243B55" w:rsidRDefault="007234D1" w14:paraId="7E77553C" w14:textId="6E87F3DE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</w:t>
            </w:r>
          </w:p>
        </w:tc>
        <w:tc>
          <w:tcPr>
            <w:tcW w:w="1281" w:type="dxa"/>
            <w:vMerge/>
            <w:tcMar/>
            <w:vAlign w:val="center"/>
          </w:tcPr>
          <w:p w:rsidR="007234D1" w:rsidP="00243B55" w:rsidRDefault="007234D1" w14:paraId="430DDB8D" w14:textId="4D9AB78B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17</w:t>
            </w:r>
          </w:p>
        </w:tc>
      </w:tr>
      <w:tr w:rsidR="007234D1" w:rsidTr="07106C9E" w14:paraId="3F4A65A6" w14:textId="77777777">
        <w:trPr>
          <w:trHeight w:val="224"/>
          <w:jc w:val="center"/>
        </w:trPr>
        <w:tc>
          <w:tcPr>
            <w:tcW w:w="2405" w:type="dxa"/>
            <w:vMerge/>
            <w:tcMar/>
            <w:vAlign w:val="center"/>
          </w:tcPr>
          <w:p w:rsidR="007234D1" w:rsidP="00243B55" w:rsidRDefault="007234D1" w14:paraId="49B77CC6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Mar/>
            <w:vAlign w:val="center"/>
          </w:tcPr>
          <w:p w:rsidR="007234D1" w:rsidP="00243B55" w:rsidRDefault="007234D1" w14:paraId="1F3A972A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="007234D1" w:rsidP="00243B55" w:rsidRDefault="007234D1" w14:paraId="25C5FAEE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7234D1" w:rsidP="00243B55" w:rsidRDefault="007234D1" w14:paraId="373839AE" w14:textId="0E4D865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Hospitality and Catering</w:t>
            </w:r>
          </w:p>
        </w:tc>
        <w:tc>
          <w:tcPr>
            <w:tcW w:w="2268" w:type="dxa"/>
            <w:tcMar/>
            <w:vAlign w:val="center"/>
          </w:tcPr>
          <w:p w:rsidR="007234D1" w:rsidP="00243B55" w:rsidRDefault="00D5140A" w14:paraId="03098B0D" w14:textId="373AA08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20 mins</w:t>
            </w:r>
          </w:p>
        </w:tc>
        <w:tc>
          <w:tcPr>
            <w:tcW w:w="1281" w:type="dxa"/>
            <w:vMerge/>
            <w:tcMar/>
            <w:vAlign w:val="center"/>
          </w:tcPr>
          <w:p w:rsidR="007234D1" w:rsidP="00243B55" w:rsidRDefault="00D5140A" w14:paraId="2028261A" w14:textId="3FA0BA69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57</w:t>
            </w:r>
          </w:p>
        </w:tc>
      </w:tr>
      <w:tr w:rsidR="00D5140A" w:rsidTr="07106C9E" w14:paraId="60A5667D" w14:textId="77777777">
        <w:trPr>
          <w:trHeight w:val="224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D5140A" w:rsidP="00243B55" w:rsidRDefault="00D5140A" w14:paraId="7C944EF1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F84252" w:rsidTr="07106C9E" w14:paraId="721CB856" w14:textId="77777777">
        <w:trPr>
          <w:trHeight w:val="224"/>
          <w:jc w:val="center"/>
        </w:trPr>
        <w:tc>
          <w:tcPr>
            <w:tcW w:w="2405" w:type="dxa"/>
            <w:vMerge w:val="restart"/>
            <w:tcMar/>
            <w:vAlign w:val="center"/>
          </w:tcPr>
          <w:p w:rsidRPr="00E9187D" w:rsidR="00F84252" w:rsidP="00243B55" w:rsidRDefault="00F84252" w14:paraId="750FCD34" w14:textId="2AD36A72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Friday 13</w:t>
            </w:r>
            <w:r w:rsidRPr="00C37D45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F84252" w:rsidP="00243B55" w:rsidRDefault="00F84252" w14:paraId="7A40466A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F84252" w:rsidP="00243B55" w:rsidRDefault="00F84252" w14:paraId="0EDA3A89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F84252" w:rsidP="00243B55" w:rsidRDefault="00F84252" w14:paraId="65044E24" w14:textId="5D095B6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Chemistry: Combined and Triple</w:t>
            </w:r>
          </w:p>
        </w:tc>
        <w:tc>
          <w:tcPr>
            <w:tcW w:w="2268" w:type="dxa"/>
            <w:tcMar/>
            <w:vAlign w:val="center"/>
          </w:tcPr>
          <w:p w:rsidR="00F84252" w:rsidP="008F037C" w:rsidRDefault="00F84252" w14:paraId="6DA4FF14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10 mins (C)</w:t>
            </w:r>
          </w:p>
          <w:p w:rsidR="00F84252" w:rsidP="008F037C" w:rsidRDefault="00F84252" w14:paraId="7136BA01" w14:textId="6DDA82D9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 (T)</w:t>
            </w:r>
          </w:p>
        </w:tc>
        <w:tc>
          <w:tcPr>
            <w:tcW w:w="1281" w:type="dxa"/>
            <w:vMerge w:val="restart"/>
            <w:tcMar/>
            <w:vAlign w:val="center"/>
          </w:tcPr>
          <w:p w:rsidR="00F84252" w:rsidP="00243B55" w:rsidRDefault="00F84252" w14:paraId="5B8AAD06" w14:textId="1E2AC73A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F84252" w:rsidTr="07106C9E" w14:paraId="33865389" w14:textId="77777777">
        <w:trPr>
          <w:trHeight w:val="224"/>
          <w:jc w:val="center"/>
        </w:trPr>
        <w:tc>
          <w:tcPr>
            <w:tcW w:w="2405" w:type="dxa"/>
            <w:vMerge/>
            <w:tcMar/>
            <w:vAlign w:val="center"/>
          </w:tcPr>
          <w:p w:rsidR="00F84252" w:rsidP="00243B55" w:rsidRDefault="00F84252" w14:paraId="7295CD51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tcMar/>
            <w:vAlign w:val="center"/>
          </w:tcPr>
          <w:p w:rsidRPr="00C46ACE" w:rsidR="00F84252" w:rsidP="00243B55" w:rsidRDefault="00F84252" w14:paraId="77F29F79" w14:textId="7890AD05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vMerge w:val="restart"/>
            <w:tcMar/>
            <w:vAlign w:val="center"/>
          </w:tcPr>
          <w:p w:rsidRPr="00C46ACE" w:rsidR="00F84252" w:rsidP="00243B55" w:rsidRDefault="00F84252" w14:paraId="31DCD952" w14:textId="74DA250C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Pr="00C46ACE" w:rsidR="00F84252" w:rsidP="00243B55" w:rsidRDefault="00F84252" w14:paraId="0089FC14" w14:textId="58CD18B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GCSE Persian: Writing</w:t>
            </w:r>
          </w:p>
        </w:tc>
        <w:tc>
          <w:tcPr>
            <w:tcW w:w="2268" w:type="dxa"/>
            <w:tcMar/>
            <w:vAlign w:val="center"/>
          </w:tcPr>
          <w:p w:rsidRPr="00C46ACE" w:rsidR="00F84252" w:rsidP="008F037C" w:rsidRDefault="00F84252" w14:paraId="48984436" w14:textId="32178043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1 hour 25 mins</w:t>
            </w:r>
          </w:p>
        </w:tc>
        <w:tc>
          <w:tcPr>
            <w:tcW w:w="1281" w:type="dxa"/>
            <w:vMerge/>
            <w:tcMar/>
            <w:vAlign w:val="center"/>
          </w:tcPr>
          <w:p w:rsidRPr="00C46ACE" w:rsidR="00F84252" w:rsidP="00243B55" w:rsidRDefault="00F84252" w14:paraId="147DA742" w14:textId="4AA05724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46ACE">
              <w:rPr>
                <w:rFonts w:ascii="Trebuchet MS" w:hAnsi="Trebuchet MS"/>
                <w:sz w:val="22"/>
                <w:szCs w:val="22"/>
                <w:lang w:val="en-US"/>
              </w:rPr>
              <w:t>2</w:t>
            </w:r>
          </w:p>
        </w:tc>
      </w:tr>
      <w:tr w:rsidR="00F84252" w:rsidTr="07106C9E" w14:paraId="368A240B" w14:textId="77777777">
        <w:trPr>
          <w:trHeight w:val="224"/>
          <w:jc w:val="center"/>
        </w:trPr>
        <w:tc>
          <w:tcPr>
            <w:tcW w:w="2405" w:type="dxa"/>
            <w:vMerge/>
            <w:tcMar/>
            <w:vAlign w:val="center"/>
          </w:tcPr>
          <w:p w:rsidR="00F84252" w:rsidP="00243B55" w:rsidRDefault="00F84252" w14:paraId="044D3DEE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Mar/>
            <w:vAlign w:val="center"/>
          </w:tcPr>
          <w:p w:rsidRPr="00C46ACE" w:rsidR="00F84252" w:rsidP="00243B55" w:rsidRDefault="00F84252" w14:paraId="224D88AA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Pr="00C46ACE" w:rsidR="00F84252" w:rsidP="00243B55" w:rsidRDefault="00F84252" w14:paraId="138093E3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Pr="00C46ACE" w:rsidR="00F84252" w:rsidP="00243B55" w:rsidRDefault="00F84252" w14:paraId="46B632CC" w14:textId="3A96586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Portuguese: Writing</w:t>
            </w:r>
          </w:p>
        </w:tc>
        <w:tc>
          <w:tcPr>
            <w:tcW w:w="2268" w:type="dxa"/>
            <w:tcMar/>
            <w:vAlign w:val="center"/>
          </w:tcPr>
          <w:p w:rsidRPr="00C46ACE" w:rsidR="00F84252" w:rsidP="008F037C" w:rsidRDefault="00F84252" w14:paraId="56C792F3" w14:textId="69923BD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20 mins</w:t>
            </w:r>
          </w:p>
        </w:tc>
        <w:tc>
          <w:tcPr>
            <w:tcW w:w="1281" w:type="dxa"/>
            <w:vMerge/>
            <w:tcMar/>
            <w:vAlign w:val="center"/>
          </w:tcPr>
          <w:p w:rsidRPr="00C46ACE" w:rsidR="00F84252" w:rsidP="00243B55" w:rsidRDefault="00F84252" w14:paraId="415D621F" w14:textId="2A0E4DD8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</w:t>
            </w:r>
          </w:p>
        </w:tc>
      </w:tr>
    </w:tbl>
    <w:p w:rsidR="6B114F9E" w:rsidP="07106C9E" w:rsidRDefault="6B114F9E" w14:paraId="7B5754A5" w14:textId="25D3D5E2">
      <w:pPr>
        <w:pStyle w:val="Normal"/>
        <w:spacing w:after="0"/>
        <w:jc w:val="both"/>
        <w:rPr>
          <w:rFonts w:ascii="Trebuchet MS" w:hAnsi="Trebuchet MS"/>
          <w:sz w:val="22"/>
          <w:szCs w:val="22"/>
          <w:lang w:val="en-US"/>
        </w:rPr>
      </w:pPr>
    </w:p>
    <w:tbl>
      <w:tblPr>
        <w:tblStyle w:val="TableGrid"/>
        <w:tblW w:w="11488" w:type="dxa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405"/>
        <w:gridCol w:w="567"/>
        <w:gridCol w:w="732"/>
        <w:gridCol w:w="4229"/>
        <w:gridCol w:w="2268"/>
        <w:gridCol w:w="1281"/>
        <w:gridCol w:w="6"/>
      </w:tblGrid>
      <w:tr w:rsidR="00C327D3" w:rsidTr="07106C9E" w14:paraId="57BD676A" w14:textId="77777777">
        <w:trPr>
          <w:gridAfter w:val="1"/>
          <w:wAfter w:w="6" w:type="dxa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55A9375A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47264" w:rsidTr="07106C9E" w14:paraId="4C026231" w14:textId="77777777">
        <w:trPr>
          <w:gridAfter w:val="1"/>
          <w:wAfter w:w="6" w:type="dxa"/>
          <w:jc w:val="center"/>
        </w:trPr>
        <w:tc>
          <w:tcPr>
            <w:tcW w:w="2405" w:type="dxa"/>
            <w:vMerge w:val="restart"/>
            <w:tcMar/>
            <w:vAlign w:val="center"/>
          </w:tcPr>
          <w:p w:rsidR="00C47264" w:rsidP="00243B55" w:rsidRDefault="00C47264" w14:paraId="183520AE" w14:textId="10B27232">
            <w:pPr>
              <w:rPr>
                <w:rFonts w:ascii="Trebuchet MS" w:hAnsi="Trebuchet MS"/>
                <w:color w:val="990033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Monday 1</w:t>
            </w:r>
            <w:r w:rsidR="007A66C8">
              <w:rPr>
                <w:rFonts w:ascii="Trebuchet MS" w:hAnsi="Trebuchet MS"/>
                <w:sz w:val="22"/>
                <w:szCs w:val="22"/>
                <w:lang w:val="en-US"/>
              </w:rPr>
              <w:t>6</w:t>
            </w:r>
            <w:r w:rsidRPr="00653D79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C47264" w:rsidP="00243B55" w:rsidRDefault="00C47264" w14:paraId="49337E83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tcMar/>
            <w:vAlign w:val="center"/>
          </w:tcPr>
          <w:p w:rsidR="00C47264" w:rsidP="00243B55" w:rsidRDefault="00C47264" w14:paraId="5789567C" w14:textId="77777777">
            <w:pPr>
              <w:jc w:val="center"/>
              <w:rPr>
                <w:rFonts w:ascii="Trebuchet MS" w:hAnsi="Trebuchet MS"/>
                <w:color w:val="990033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C47264" w:rsidP="00243B55" w:rsidRDefault="007A66C8" w14:paraId="4AC7A64B" w14:textId="3BDDB814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Physics: Combined and Triple</w:t>
            </w:r>
          </w:p>
        </w:tc>
        <w:tc>
          <w:tcPr>
            <w:tcW w:w="2268" w:type="dxa"/>
            <w:tcMar/>
            <w:vAlign w:val="center"/>
          </w:tcPr>
          <w:p w:rsidR="007A66C8" w:rsidP="007A66C8" w:rsidRDefault="007A66C8" w14:paraId="29929E1A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10 mins (C)</w:t>
            </w:r>
          </w:p>
          <w:p w:rsidR="00C47264" w:rsidP="007A66C8" w:rsidRDefault="007A66C8" w14:paraId="68435D84" w14:textId="78C80AAF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 (T)</w:t>
            </w:r>
          </w:p>
        </w:tc>
        <w:tc>
          <w:tcPr>
            <w:tcW w:w="1281" w:type="dxa"/>
            <w:vMerge w:val="restart"/>
            <w:tcMar/>
            <w:vAlign w:val="center"/>
          </w:tcPr>
          <w:p w:rsidR="007A66C8" w:rsidP="00243B55" w:rsidRDefault="007A66C8" w14:paraId="7B677BB9" w14:textId="2FEF7FF1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47264" w:rsidTr="07106C9E" w14:paraId="12F474C7" w14:textId="77777777">
        <w:trPr>
          <w:gridAfter w:val="1"/>
          <w:wAfter w:w="6" w:type="dxa"/>
          <w:trHeight w:val="204"/>
          <w:jc w:val="center"/>
        </w:trPr>
        <w:tc>
          <w:tcPr>
            <w:tcW w:w="2405" w:type="dxa"/>
            <w:vMerge/>
            <w:tcMar/>
            <w:vAlign w:val="center"/>
          </w:tcPr>
          <w:p w:rsidR="00C47264" w:rsidP="00243B55" w:rsidRDefault="00C47264" w14:paraId="67AA5CC2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Mar/>
            <w:vAlign w:val="center"/>
          </w:tcPr>
          <w:p w:rsidR="00C47264" w:rsidP="00243B55" w:rsidRDefault="00C47264" w14:paraId="0DB55F23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tcMar/>
            <w:vAlign w:val="center"/>
          </w:tcPr>
          <w:p w:rsidR="00C47264" w:rsidP="00243B55" w:rsidRDefault="00C47264" w14:paraId="020F8155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C47264" w:rsidP="00243B55" w:rsidRDefault="00C47264" w14:paraId="27E15586" w14:textId="2957A5E4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Music</w:t>
            </w:r>
          </w:p>
        </w:tc>
        <w:tc>
          <w:tcPr>
            <w:tcW w:w="2268" w:type="dxa"/>
            <w:tcMar/>
            <w:vAlign w:val="center"/>
          </w:tcPr>
          <w:p w:rsidR="00C47264" w:rsidP="00243B55" w:rsidRDefault="00C47264" w14:paraId="0A9ABFA4" w14:textId="7645934E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15 mins</w:t>
            </w:r>
          </w:p>
        </w:tc>
        <w:tc>
          <w:tcPr>
            <w:tcW w:w="1281" w:type="dxa"/>
            <w:vMerge/>
            <w:tcMar/>
            <w:vAlign w:val="center"/>
          </w:tcPr>
          <w:p w:rsidR="00C47264" w:rsidP="00243B55" w:rsidRDefault="00C47264" w14:paraId="6DB6A568" w14:textId="18C20CAD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</w:t>
            </w:r>
            <w:r w:rsidR="007451F0">
              <w:rPr>
                <w:rFonts w:ascii="Trebuchet MS" w:hAnsi="Trebuchet MS"/>
                <w:sz w:val="22"/>
                <w:szCs w:val="22"/>
                <w:lang w:val="en-US"/>
              </w:rPr>
              <w:t>8</w:t>
            </w:r>
          </w:p>
        </w:tc>
      </w:tr>
      <w:tr w:rsidR="00C327D3" w:rsidTr="07106C9E" w14:paraId="47636428" w14:textId="77777777">
        <w:trPr>
          <w:gridAfter w:val="1"/>
          <w:wAfter w:w="6" w:type="dxa"/>
          <w:trHeight w:val="169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415DD28E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F33459" w:rsidTr="07106C9E" w14:paraId="06E739AA" w14:textId="77777777">
        <w:trPr>
          <w:gridAfter w:val="1"/>
          <w:wAfter w:w="6" w:type="dxa"/>
          <w:jc w:val="center"/>
        </w:trPr>
        <w:tc>
          <w:tcPr>
            <w:tcW w:w="2405" w:type="dxa"/>
            <w:shd w:val="clear" w:color="auto" w:fill="FFFFFF" w:themeFill="background1"/>
            <w:tcMar/>
            <w:vAlign w:val="center"/>
          </w:tcPr>
          <w:p w:rsidR="00F33459" w:rsidP="00243B55" w:rsidRDefault="00F33459" w14:paraId="4B0632D0" w14:textId="5B524B3C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Tuesday 1</w:t>
            </w:r>
            <w:r w:rsidR="007451F0">
              <w:rPr>
                <w:rFonts w:ascii="Trebuchet MS" w:hAnsi="Trebuchet MS"/>
                <w:sz w:val="22"/>
                <w:szCs w:val="22"/>
                <w:lang w:val="en-US"/>
              </w:rPr>
              <w:t>7</w:t>
            </w:r>
            <w:r w:rsidRPr="00E9187D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shd w:val="clear" w:color="auto" w:fill="FFFFFF" w:themeFill="background1"/>
            <w:tcMar/>
            <w:vAlign w:val="center"/>
          </w:tcPr>
          <w:p w:rsidR="00F33459" w:rsidP="00243B55" w:rsidRDefault="00F33459" w14:paraId="47D83F10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AM</w:t>
            </w:r>
          </w:p>
        </w:tc>
        <w:tc>
          <w:tcPr>
            <w:tcW w:w="732" w:type="dxa"/>
            <w:shd w:val="clear" w:color="auto" w:fill="FFFFFF" w:themeFill="background1"/>
            <w:tcMar/>
            <w:vAlign w:val="center"/>
          </w:tcPr>
          <w:p w:rsidR="00F33459" w:rsidP="00243B55" w:rsidRDefault="00F33459" w14:paraId="4DF8190F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9.00</w:t>
            </w:r>
          </w:p>
        </w:tc>
        <w:tc>
          <w:tcPr>
            <w:tcW w:w="4229" w:type="dxa"/>
            <w:shd w:val="clear" w:color="auto" w:fill="FFFFFF" w:themeFill="background1"/>
            <w:tcMar/>
            <w:vAlign w:val="center"/>
          </w:tcPr>
          <w:p w:rsidR="00F33459" w:rsidP="00243B55" w:rsidRDefault="006F291F" w14:paraId="41E642E5" w14:textId="7F577DED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Spanish: Writing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="006F291F" w:rsidP="006F291F" w:rsidRDefault="006F291F" w14:paraId="1BE56CF7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(F)</w:t>
            </w:r>
          </w:p>
          <w:p w:rsidR="00F33459" w:rsidP="006F291F" w:rsidRDefault="006F291F" w14:paraId="749546E8" w14:textId="4B91F18F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15 mins (H)</w:t>
            </w:r>
          </w:p>
        </w:tc>
        <w:tc>
          <w:tcPr>
            <w:tcW w:w="1281" w:type="dxa"/>
            <w:shd w:val="clear" w:color="auto" w:fill="FFFFFF" w:themeFill="background1"/>
            <w:tcMar/>
            <w:vAlign w:val="center"/>
          </w:tcPr>
          <w:p w:rsidR="00347B8F" w:rsidP="00243B55" w:rsidRDefault="00347B8F" w14:paraId="1DCE1ACF" w14:textId="6C2C7845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327D3" w:rsidTr="07106C9E" w14:paraId="728BD7F9" w14:textId="77777777">
        <w:trPr>
          <w:gridAfter w:val="1"/>
          <w:wAfter w:w="6" w:type="dxa"/>
          <w:trHeight w:val="100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C327D3" w:rsidP="00243B55" w:rsidRDefault="00C327D3" w14:paraId="6C2F6D95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596BA9" w:rsidTr="07106C9E" w14:paraId="69E4F7E0" w14:textId="77777777">
        <w:trPr>
          <w:gridAfter w:val="1"/>
          <w:wAfter w:w="6" w:type="dxa"/>
          <w:jc w:val="center"/>
        </w:trPr>
        <w:tc>
          <w:tcPr>
            <w:tcW w:w="2405" w:type="dxa"/>
            <w:tcMar/>
            <w:vAlign w:val="center"/>
          </w:tcPr>
          <w:p w:rsidR="00596BA9" w:rsidP="00596BA9" w:rsidRDefault="00596BA9" w14:paraId="79E96C8E" w14:textId="689C8FE2">
            <w:pPr>
              <w:rPr>
                <w:rFonts w:ascii="Trebuchet MS" w:hAnsi="Trebuchet MS"/>
                <w:b/>
                <w:color w:val="990033"/>
                <w:sz w:val="32"/>
                <w:szCs w:val="3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Wednesday 18</w:t>
            </w:r>
            <w:r w:rsidRPr="00E9187D"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567" w:type="dxa"/>
            <w:tcMar/>
            <w:vAlign w:val="center"/>
          </w:tcPr>
          <w:p w:rsidR="00596BA9" w:rsidP="00596BA9" w:rsidRDefault="00596BA9" w14:paraId="0AF68298" w14:textId="65C57B75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PM</w:t>
            </w:r>
          </w:p>
        </w:tc>
        <w:tc>
          <w:tcPr>
            <w:tcW w:w="732" w:type="dxa"/>
            <w:tcMar/>
            <w:vAlign w:val="center"/>
          </w:tcPr>
          <w:p w:rsidR="00596BA9" w:rsidP="00596BA9" w:rsidRDefault="00596BA9" w14:paraId="2DFCB033" w14:textId="48F33D44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1.30</w:t>
            </w:r>
          </w:p>
        </w:tc>
        <w:tc>
          <w:tcPr>
            <w:tcW w:w="4229" w:type="dxa"/>
            <w:shd w:val="clear" w:color="auto" w:fill="FFFFFF" w:themeFill="background1"/>
            <w:tcMar/>
          </w:tcPr>
          <w:p w:rsidR="00596BA9" w:rsidP="00596BA9" w:rsidRDefault="00596BA9" w14:paraId="52006A18" w14:textId="16C84E7A">
            <w:pPr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Level 2 Further Mathematics</w:t>
            </w:r>
          </w:p>
        </w:tc>
        <w:tc>
          <w:tcPr>
            <w:tcW w:w="2268" w:type="dxa"/>
            <w:tcMar/>
            <w:vAlign w:val="center"/>
          </w:tcPr>
          <w:p w:rsidR="00596BA9" w:rsidP="00596BA9" w:rsidRDefault="00596BA9" w14:paraId="74F30530" w14:textId="0AE46735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1 hour 45 mins</w:t>
            </w:r>
          </w:p>
        </w:tc>
        <w:tc>
          <w:tcPr>
            <w:tcW w:w="1281" w:type="dxa"/>
            <w:tcMar/>
            <w:vAlign w:val="center"/>
          </w:tcPr>
          <w:p w:rsidR="00596BA9" w:rsidP="00596BA9" w:rsidRDefault="00596BA9" w14:paraId="2A1B06EA" w14:textId="287D07FB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596BA9" w:rsidTr="07106C9E" w14:paraId="5B601D75" w14:textId="77777777">
        <w:trPr>
          <w:gridAfter w:val="1"/>
          <w:wAfter w:w="6" w:type="dxa"/>
          <w:jc w:val="center"/>
        </w:trPr>
        <w:tc>
          <w:tcPr>
            <w:tcW w:w="11482" w:type="dxa"/>
            <w:gridSpan w:val="6"/>
            <w:shd w:val="clear" w:color="auto" w:fill="D9D9D9" w:themeFill="background1" w:themeFillShade="D9"/>
            <w:tcMar/>
            <w:vAlign w:val="center"/>
          </w:tcPr>
          <w:p w:rsidR="00596BA9" w:rsidP="00596BA9" w:rsidRDefault="00596BA9" w14:paraId="08EBDBE9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596BA9" w:rsidTr="07106C9E" w14:paraId="7C2A4B60" w14:textId="77777777">
        <w:trPr>
          <w:jc w:val="center"/>
        </w:trPr>
        <w:tc>
          <w:tcPr>
            <w:tcW w:w="2405" w:type="dxa"/>
            <w:tcMar/>
            <w:vAlign w:val="center"/>
          </w:tcPr>
          <w:p w:rsidR="00596BA9" w:rsidP="00596BA9" w:rsidRDefault="00596BA9" w14:paraId="58DB80D7" w14:textId="73178EF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Wednesday 25</w:t>
            </w:r>
            <w:r>
              <w:rPr>
                <w:rFonts w:ascii="Trebuchet MS" w:hAnsi="Trebuchet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June</w:t>
            </w:r>
          </w:p>
        </w:tc>
        <w:tc>
          <w:tcPr>
            <w:tcW w:w="9083" w:type="dxa"/>
            <w:gridSpan w:val="6"/>
            <w:shd w:val="clear" w:color="auto" w:fill="FFFFFF" w:themeFill="background1"/>
            <w:tcMar/>
            <w:vAlign w:val="center"/>
          </w:tcPr>
          <w:p w:rsidR="00596BA9" w:rsidP="00596BA9" w:rsidRDefault="00596BA9" w14:paraId="77EA8CD9" w14:textId="69D3A750">
            <w:pPr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GCSE Contingency Day</w:t>
            </w:r>
          </w:p>
        </w:tc>
      </w:tr>
    </w:tbl>
    <w:p w:rsidR="000F79CD" w:rsidP="00445DC9" w:rsidRDefault="000F79CD" w14:paraId="2B09A92D" w14:textId="77777777">
      <w:pPr>
        <w:jc w:val="center"/>
        <w:rPr>
          <w:rFonts w:ascii="Trebuchet MS" w:hAnsi="Trebuchet MS"/>
          <w:b/>
          <w:sz w:val="22"/>
          <w:szCs w:val="22"/>
          <w:lang w:val="en-US"/>
        </w:rPr>
      </w:pPr>
    </w:p>
    <w:sectPr w:rsidR="6B114F9E" w:rsidSect="00F3345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orient="portrait"/>
      <w:pgMar w:top="0" w:right="1127" w:bottom="284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AE2" w:rsidRDefault="0055710F" w14:paraId="1B5A6508" w14:textId="77777777">
      <w:pPr>
        <w:spacing w:after="0"/>
      </w:pPr>
      <w:r>
        <w:separator/>
      </w:r>
    </w:p>
  </w:endnote>
  <w:endnote w:type="continuationSeparator" w:id="0">
    <w:p w:rsidR="00284AE2" w:rsidRDefault="0055710F" w14:paraId="1406B78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AE2" w:rsidRDefault="0055710F" w14:paraId="20244B6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AE2" w:rsidRDefault="00284AE2" w14:paraId="2B6E326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AE2" w:rsidRDefault="0055710F" w14:paraId="0250A065" w14:textId="77777777">
    <w:pPr>
      <w:pStyle w:val="BasicParagraph"/>
      <w:ind w:left="1418"/>
      <w:rPr>
        <w:rFonts w:ascii="Trebuchet MS" w:hAnsi="Trebuchet MS" w:cs="TrebuchetMS"/>
        <w:color w:val="595959" w:themeColor="text1" w:themeTint="A6"/>
        <w:sz w:val="14"/>
        <w:szCs w:val="14"/>
      </w:rPr>
    </w:pPr>
    <w:r>
      <w:rPr>
        <w:rFonts w:ascii="Trebuchet MS" w:hAnsi="Trebuchet MS" w:cs="TrebuchetMS"/>
        <w:i/>
        <w:color w:val="595959" w:themeColor="text1" w:themeTint="A6"/>
        <w:sz w:val="14"/>
        <w:szCs w:val="14"/>
      </w:rPr>
      <w:t>Address and Registered Office:</w:t>
    </w:r>
    <w:r>
      <w:rPr>
        <w:rFonts w:ascii="Trebuchet MS" w:hAnsi="Trebuchet MS" w:cs="TrebuchetMS"/>
        <w:color w:val="595959" w:themeColor="text1" w:themeTint="A6"/>
        <w:sz w:val="14"/>
        <w:szCs w:val="14"/>
      </w:rPr>
      <w:t xml:space="preserve"> Compton Place Road, Eastbourne, East Sussex BN20 8AB</w:t>
    </w:r>
  </w:p>
  <w:p w:rsidR="00284AE2" w:rsidRDefault="0055710F" w14:paraId="6A25F15F" w14:textId="77777777">
    <w:pPr>
      <w:pStyle w:val="BasicParagraph"/>
      <w:ind w:left="1418"/>
      <w:rPr>
        <w:rFonts w:ascii="Trebuchet MS" w:hAnsi="Trebuchet MS"/>
        <w:color w:val="595959" w:themeColor="text1" w:themeTint="A6"/>
      </w:rPr>
    </w:pPr>
    <w:r>
      <w:rPr>
        <w:rFonts w:ascii="Trebuchet MS" w:hAnsi="Trebuchet MS" w:cs="TrebuchetMS"/>
        <w:color w:val="595959" w:themeColor="text1" w:themeTint="A6"/>
        <w:sz w:val="14"/>
        <w:szCs w:val="14"/>
      </w:rPr>
      <w:t>Tel: 01323 400650   info@gildredgehouse.org.uk   www.gildredgehouse.org.uk</w:t>
    </w:r>
    <w:r>
      <w:rPr>
        <w:rFonts w:ascii="Trebuchet MS" w:hAnsi="Trebuchet MS" w:cs="TrebuchetMS"/>
        <w:color w:val="595959" w:themeColor="text1" w:themeTint="A6"/>
        <w:sz w:val="14"/>
        <w:szCs w:val="14"/>
      </w:rPr>
      <w:br/>
    </w:r>
    <w:r>
      <w:rPr>
        <w:rFonts w:ascii="Trebuchet MS" w:hAnsi="Trebuchet MS" w:cs="TrebuchetMS"/>
        <w:color w:val="595959" w:themeColor="text1" w:themeTint="A6"/>
        <w:sz w:val="12"/>
        <w:szCs w:val="12"/>
      </w:rPr>
      <w:t>Gildredge House Free School is a company limited by guarantee. Registered in England and Wales No: 8436285</w:t>
    </w:r>
  </w:p>
  <w:p w:rsidR="00284AE2" w:rsidRDefault="00284AE2" w14:paraId="4CA9A99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AE2" w:rsidRDefault="0055710F" w14:paraId="1A75E30E" w14:textId="77777777">
    <w:pPr>
      <w:pStyle w:val="BasicParagraph"/>
      <w:ind w:left="1418"/>
      <w:rPr>
        <w:rFonts w:ascii="Trebuchet MS" w:hAnsi="Trebuchet MS" w:cs="TrebuchetMS"/>
        <w:color w:val="595959" w:themeColor="text1" w:themeTint="A6"/>
        <w:sz w:val="14"/>
        <w:szCs w:val="14"/>
      </w:rPr>
    </w:pPr>
    <w:r>
      <w:rPr>
        <w:rFonts w:ascii="Trebuchet MS" w:hAnsi="Trebuchet MS" w:cs="TrebuchetMS"/>
        <w:i/>
        <w:color w:val="595959" w:themeColor="text1" w:themeTint="A6"/>
        <w:sz w:val="14"/>
        <w:szCs w:val="14"/>
      </w:rPr>
      <w:t>Address and Registered Office:</w:t>
    </w:r>
    <w:r>
      <w:rPr>
        <w:rFonts w:ascii="Trebuchet MS" w:hAnsi="Trebuchet MS" w:cs="TrebuchetMS"/>
        <w:color w:val="595959" w:themeColor="text1" w:themeTint="A6"/>
        <w:sz w:val="14"/>
        <w:szCs w:val="14"/>
      </w:rPr>
      <w:t xml:space="preserve"> Compton Place Road, Eastbourne, East Sussex BN20 8AB</w:t>
    </w:r>
  </w:p>
  <w:p w:rsidR="00284AE2" w:rsidRDefault="0055710F" w14:paraId="37943ED8" w14:textId="77777777">
    <w:pPr>
      <w:pStyle w:val="BasicParagraph"/>
      <w:ind w:left="1418"/>
      <w:rPr>
        <w:rFonts w:ascii="Trebuchet MS" w:hAnsi="Trebuchet MS"/>
        <w:color w:val="595959" w:themeColor="text1" w:themeTint="A6"/>
      </w:rPr>
    </w:pPr>
    <w:r>
      <w:rPr>
        <w:rFonts w:ascii="Trebuchet MS" w:hAnsi="Trebuchet MS" w:cs="TrebuchetMS"/>
        <w:color w:val="595959" w:themeColor="text1" w:themeTint="A6"/>
        <w:sz w:val="14"/>
        <w:szCs w:val="14"/>
      </w:rPr>
      <w:t>Tel: 01323 400650   info@gildredgehouse.org.uk   www.gildredgehouse.org.uk</w:t>
    </w:r>
    <w:r>
      <w:rPr>
        <w:rFonts w:ascii="Trebuchet MS" w:hAnsi="Trebuchet MS" w:cs="TrebuchetMS"/>
        <w:color w:val="595959" w:themeColor="text1" w:themeTint="A6"/>
        <w:sz w:val="14"/>
        <w:szCs w:val="14"/>
      </w:rPr>
      <w:br/>
    </w:r>
    <w:r>
      <w:rPr>
        <w:rFonts w:ascii="Trebuchet MS" w:hAnsi="Trebuchet MS" w:cs="TrebuchetMS"/>
        <w:color w:val="595959" w:themeColor="text1" w:themeTint="A6"/>
        <w:sz w:val="12"/>
        <w:szCs w:val="12"/>
      </w:rPr>
      <w:t>Gildredge House Free School is a company limited by guarantee. Registered in England and Wales No: 8436285</w:t>
    </w:r>
  </w:p>
  <w:p w:rsidR="00284AE2" w:rsidRDefault="00284AE2" w14:paraId="4D3BA5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AE2" w:rsidRDefault="0055710F" w14:paraId="68A451E7" w14:textId="77777777">
      <w:pPr>
        <w:spacing w:after="0"/>
      </w:pPr>
      <w:r>
        <w:separator/>
      </w:r>
    </w:p>
  </w:footnote>
  <w:footnote w:type="continuationSeparator" w:id="0">
    <w:p w:rsidR="00284AE2" w:rsidRDefault="0055710F" w14:paraId="705B473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84AE2" w:rsidRDefault="0055710F" w14:paraId="305379D8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F96704" wp14:editId="6CA4B3C6">
          <wp:simplePos x="0" y="0"/>
          <wp:positionH relativeFrom="column">
            <wp:posOffset>-762635</wp:posOffset>
          </wp:positionH>
          <wp:positionV relativeFrom="paragraph">
            <wp:posOffset>0</wp:posOffset>
          </wp:positionV>
          <wp:extent cx="7550785" cy="215900"/>
          <wp:effectExtent l="0" t="0" r="0" b="0"/>
          <wp:wrapTight wrapText="bothSides">
            <wp:wrapPolygon edited="0">
              <wp:start x="0" y="0"/>
              <wp:lineTo x="0" y="19059"/>
              <wp:lineTo x="21526" y="19059"/>
              <wp:lineTo x="21526" y="0"/>
              <wp:lineTo x="0" y="0"/>
            </wp:wrapPolygon>
          </wp:wrapTight>
          <wp:docPr id="692725262" name="Picture 692725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4AE2" w:rsidRDefault="00284AE2" w14:paraId="0D761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84AE2" w:rsidRDefault="0055710F" w14:paraId="2B0C0DC3" w14:textId="77777777">
    <w:pPr>
      <w:pStyle w:val="Header"/>
      <w:ind w:left="1305" w:hanging="1418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FE75794" wp14:editId="09179A11">
          <wp:simplePos x="0" y="0"/>
          <wp:positionH relativeFrom="column">
            <wp:posOffset>-724535</wp:posOffset>
          </wp:positionH>
          <wp:positionV relativeFrom="paragraph">
            <wp:posOffset>-9525</wp:posOffset>
          </wp:positionV>
          <wp:extent cx="7677150" cy="1438275"/>
          <wp:effectExtent l="0" t="0" r="0" b="9525"/>
          <wp:wrapTight wrapText="bothSides">
            <wp:wrapPolygon edited="0">
              <wp:start x="0" y="0"/>
              <wp:lineTo x="0" y="21457"/>
              <wp:lineTo x="21546" y="21457"/>
              <wp:lineTo x="21546" y="0"/>
              <wp:lineTo x="0" y="0"/>
            </wp:wrapPolygon>
          </wp:wrapTight>
          <wp:docPr id="1962479680" name="Picture 1962479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ma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F71"/>
    <w:multiLevelType w:val="hybridMultilevel"/>
    <w:tmpl w:val="DA08022A"/>
    <w:lvl w:ilvl="0" w:tplc="F830D6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588"/>
    <w:multiLevelType w:val="hybridMultilevel"/>
    <w:tmpl w:val="D3BEE0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2394D"/>
    <w:multiLevelType w:val="hybridMultilevel"/>
    <w:tmpl w:val="91026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C073CB"/>
    <w:multiLevelType w:val="hybridMultilevel"/>
    <w:tmpl w:val="6B96D970"/>
    <w:lvl w:ilvl="0" w:tplc="F8965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16EAB"/>
    <w:multiLevelType w:val="hybridMultilevel"/>
    <w:tmpl w:val="8DA8F95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1072A"/>
    <w:multiLevelType w:val="multilevel"/>
    <w:tmpl w:val="8646C24A"/>
    <w:lvl w:ilvl="0">
      <w:start w:val="10"/>
      <w:numFmt w:val="decimal"/>
      <w:lvlText w:val="%1"/>
      <w:lvlJc w:val="left"/>
      <w:pPr>
        <w:ind w:left="643" w:hanging="5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532"/>
      </w:pPr>
      <w:rPr>
        <w:rFonts w:hint="default" w:ascii="Arial" w:hAnsi="Arial" w:eastAsia="Arial"/>
        <w:b/>
        <w:bCs/>
        <w:spacing w:val="-2"/>
        <w:sz w:val="24"/>
        <w:szCs w:val="24"/>
      </w:rPr>
    </w:lvl>
    <w:lvl w:ilvl="2">
      <w:start w:val="1"/>
      <w:numFmt w:val="bullet"/>
      <w:lvlText w:val=""/>
      <w:lvlJc w:val="left"/>
      <w:pPr>
        <w:ind w:left="824" w:hanging="356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79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5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9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3" w:hanging="356"/>
      </w:pPr>
      <w:rPr>
        <w:rFonts w:hint="default"/>
      </w:rPr>
    </w:lvl>
  </w:abstractNum>
  <w:abstractNum w:abstractNumId="6" w15:restartNumberingAfterBreak="0">
    <w:nsid w:val="492C6D98"/>
    <w:multiLevelType w:val="hybridMultilevel"/>
    <w:tmpl w:val="644E8B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83C03"/>
    <w:multiLevelType w:val="hybridMultilevel"/>
    <w:tmpl w:val="1C4E2734"/>
    <w:lvl w:ilvl="0" w:tplc="58CA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55211"/>
    <w:multiLevelType w:val="hybridMultilevel"/>
    <w:tmpl w:val="D1DEEC54"/>
    <w:lvl w:ilvl="0" w:tplc="05B2C984">
      <w:start w:val="1"/>
      <w:numFmt w:val="decimal"/>
      <w:lvlText w:val="%1."/>
      <w:lvlJc w:val="left"/>
      <w:pPr>
        <w:ind w:left="1080" w:hanging="360"/>
      </w:pPr>
      <w:rPr>
        <w:rFonts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4B78E8"/>
    <w:multiLevelType w:val="multilevel"/>
    <w:tmpl w:val="6DD8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4589D"/>
    <w:multiLevelType w:val="hybridMultilevel"/>
    <w:tmpl w:val="A89A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A844F1"/>
    <w:multiLevelType w:val="hybridMultilevel"/>
    <w:tmpl w:val="2C8A1C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191784"/>
    <w:multiLevelType w:val="hybridMultilevel"/>
    <w:tmpl w:val="B6D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96569A"/>
    <w:multiLevelType w:val="hybridMultilevel"/>
    <w:tmpl w:val="02ACD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D6825"/>
    <w:multiLevelType w:val="hybridMultilevel"/>
    <w:tmpl w:val="5C129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AA4221"/>
    <w:multiLevelType w:val="hybridMultilevel"/>
    <w:tmpl w:val="DD7C8746"/>
    <w:lvl w:ilvl="0" w:tplc="430E0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587351">
    <w:abstractNumId w:val="10"/>
  </w:num>
  <w:num w:numId="2" w16cid:durableId="533155202">
    <w:abstractNumId w:val="4"/>
  </w:num>
  <w:num w:numId="3" w16cid:durableId="1859004538">
    <w:abstractNumId w:val="13"/>
  </w:num>
  <w:num w:numId="4" w16cid:durableId="1595623904">
    <w:abstractNumId w:val="7"/>
  </w:num>
  <w:num w:numId="5" w16cid:durableId="915240543">
    <w:abstractNumId w:val="3"/>
  </w:num>
  <w:num w:numId="6" w16cid:durableId="1625118799">
    <w:abstractNumId w:val="15"/>
  </w:num>
  <w:num w:numId="7" w16cid:durableId="221259552">
    <w:abstractNumId w:val="8"/>
  </w:num>
  <w:num w:numId="8" w16cid:durableId="1455825960">
    <w:abstractNumId w:val="1"/>
  </w:num>
  <w:num w:numId="9" w16cid:durableId="1879509006">
    <w:abstractNumId w:val="9"/>
  </w:num>
  <w:num w:numId="10" w16cid:durableId="457652352">
    <w:abstractNumId w:val="5"/>
  </w:num>
  <w:num w:numId="11" w16cid:durableId="1617836194">
    <w:abstractNumId w:val="11"/>
  </w:num>
  <w:num w:numId="12" w16cid:durableId="1128861173">
    <w:abstractNumId w:val="2"/>
  </w:num>
  <w:num w:numId="13" w16cid:durableId="1533494215">
    <w:abstractNumId w:val="6"/>
  </w:num>
  <w:num w:numId="14" w16cid:durableId="1963419515">
    <w:abstractNumId w:val="0"/>
  </w:num>
  <w:num w:numId="15" w16cid:durableId="217790261">
    <w:abstractNumId w:val="14"/>
  </w:num>
  <w:num w:numId="16" w16cid:durableId="226114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trackRevisions w:val="false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E2"/>
    <w:rsid w:val="00017710"/>
    <w:rsid w:val="000569CC"/>
    <w:rsid w:val="000708DF"/>
    <w:rsid w:val="00090003"/>
    <w:rsid w:val="000D639E"/>
    <w:rsid w:val="000E2216"/>
    <w:rsid w:val="000F542B"/>
    <w:rsid w:val="000F79CD"/>
    <w:rsid w:val="00115B38"/>
    <w:rsid w:val="0015087F"/>
    <w:rsid w:val="00156173"/>
    <w:rsid w:val="001B3574"/>
    <w:rsid w:val="001C0CD7"/>
    <w:rsid w:val="001C19A9"/>
    <w:rsid w:val="001C29F0"/>
    <w:rsid w:val="001E376F"/>
    <w:rsid w:val="002011DA"/>
    <w:rsid w:val="00211089"/>
    <w:rsid w:val="00250C6F"/>
    <w:rsid w:val="00250D26"/>
    <w:rsid w:val="0027181A"/>
    <w:rsid w:val="00276E7F"/>
    <w:rsid w:val="00284AE2"/>
    <w:rsid w:val="00284C0D"/>
    <w:rsid w:val="002A4434"/>
    <w:rsid w:val="002B07DE"/>
    <w:rsid w:val="002B1D79"/>
    <w:rsid w:val="00301648"/>
    <w:rsid w:val="00307D81"/>
    <w:rsid w:val="00326029"/>
    <w:rsid w:val="00347B8F"/>
    <w:rsid w:val="00352DC7"/>
    <w:rsid w:val="00365729"/>
    <w:rsid w:val="00382130"/>
    <w:rsid w:val="003D623F"/>
    <w:rsid w:val="003E0934"/>
    <w:rsid w:val="003E7614"/>
    <w:rsid w:val="00400B19"/>
    <w:rsid w:val="004022C1"/>
    <w:rsid w:val="00404E54"/>
    <w:rsid w:val="00441073"/>
    <w:rsid w:val="00445DC9"/>
    <w:rsid w:val="00467FAA"/>
    <w:rsid w:val="00476667"/>
    <w:rsid w:val="00482153"/>
    <w:rsid w:val="004836A0"/>
    <w:rsid w:val="004B38C8"/>
    <w:rsid w:val="004C5860"/>
    <w:rsid w:val="004D336B"/>
    <w:rsid w:val="004E1AD2"/>
    <w:rsid w:val="004F399C"/>
    <w:rsid w:val="00520AAE"/>
    <w:rsid w:val="00525070"/>
    <w:rsid w:val="0052723E"/>
    <w:rsid w:val="00544A6D"/>
    <w:rsid w:val="00547E0C"/>
    <w:rsid w:val="00551BE6"/>
    <w:rsid w:val="0055710F"/>
    <w:rsid w:val="00562862"/>
    <w:rsid w:val="00571905"/>
    <w:rsid w:val="0059142D"/>
    <w:rsid w:val="00594D34"/>
    <w:rsid w:val="00596BA9"/>
    <w:rsid w:val="005A62CB"/>
    <w:rsid w:val="005B25A7"/>
    <w:rsid w:val="005B4797"/>
    <w:rsid w:val="005B5AFB"/>
    <w:rsid w:val="00601046"/>
    <w:rsid w:val="00611B81"/>
    <w:rsid w:val="00626EB8"/>
    <w:rsid w:val="006304D3"/>
    <w:rsid w:val="00653D79"/>
    <w:rsid w:val="00660199"/>
    <w:rsid w:val="00672AC5"/>
    <w:rsid w:val="0067754B"/>
    <w:rsid w:val="006835C7"/>
    <w:rsid w:val="006A4428"/>
    <w:rsid w:val="006B6516"/>
    <w:rsid w:val="006C51F3"/>
    <w:rsid w:val="006D1FA9"/>
    <w:rsid w:val="006E3662"/>
    <w:rsid w:val="006E373B"/>
    <w:rsid w:val="006F085B"/>
    <w:rsid w:val="006F291F"/>
    <w:rsid w:val="00702592"/>
    <w:rsid w:val="00703A61"/>
    <w:rsid w:val="00715F39"/>
    <w:rsid w:val="0071615D"/>
    <w:rsid w:val="007234D1"/>
    <w:rsid w:val="00723CE8"/>
    <w:rsid w:val="00733315"/>
    <w:rsid w:val="00736BF0"/>
    <w:rsid w:val="007433FA"/>
    <w:rsid w:val="00744ACA"/>
    <w:rsid w:val="007451F0"/>
    <w:rsid w:val="007558E9"/>
    <w:rsid w:val="00785B09"/>
    <w:rsid w:val="00786806"/>
    <w:rsid w:val="007A66C8"/>
    <w:rsid w:val="007B2C85"/>
    <w:rsid w:val="007B4360"/>
    <w:rsid w:val="007B6EDE"/>
    <w:rsid w:val="007E502D"/>
    <w:rsid w:val="007E76CA"/>
    <w:rsid w:val="00802E2F"/>
    <w:rsid w:val="00806136"/>
    <w:rsid w:val="0082036A"/>
    <w:rsid w:val="008203B7"/>
    <w:rsid w:val="00826D40"/>
    <w:rsid w:val="00830179"/>
    <w:rsid w:val="00837576"/>
    <w:rsid w:val="00861E4A"/>
    <w:rsid w:val="008707A5"/>
    <w:rsid w:val="00882A3F"/>
    <w:rsid w:val="008851C8"/>
    <w:rsid w:val="00887AA3"/>
    <w:rsid w:val="008D6C54"/>
    <w:rsid w:val="008F037C"/>
    <w:rsid w:val="009075C0"/>
    <w:rsid w:val="00915925"/>
    <w:rsid w:val="009366F2"/>
    <w:rsid w:val="00941789"/>
    <w:rsid w:val="00976768"/>
    <w:rsid w:val="00981ABE"/>
    <w:rsid w:val="009A0F8B"/>
    <w:rsid w:val="009A1F2A"/>
    <w:rsid w:val="009B063A"/>
    <w:rsid w:val="009C20E6"/>
    <w:rsid w:val="009D15F9"/>
    <w:rsid w:val="009E1203"/>
    <w:rsid w:val="009F3B57"/>
    <w:rsid w:val="00A03362"/>
    <w:rsid w:val="00A04169"/>
    <w:rsid w:val="00A07C5A"/>
    <w:rsid w:val="00A15B5E"/>
    <w:rsid w:val="00A15FA9"/>
    <w:rsid w:val="00A22CFB"/>
    <w:rsid w:val="00A27C05"/>
    <w:rsid w:val="00A321D5"/>
    <w:rsid w:val="00A35319"/>
    <w:rsid w:val="00A377A8"/>
    <w:rsid w:val="00A62966"/>
    <w:rsid w:val="00A63B6E"/>
    <w:rsid w:val="00A705D2"/>
    <w:rsid w:val="00A81913"/>
    <w:rsid w:val="00A84619"/>
    <w:rsid w:val="00AC1973"/>
    <w:rsid w:val="00AC2A6E"/>
    <w:rsid w:val="00AD4E92"/>
    <w:rsid w:val="00AF2E5A"/>
    <w:rsid w:val="00B077C8"/>
    <w:rsid w:val="00B100D2"/>
    <w:rsid w:val="00B61A55"/>
    <w:rsid w:val="00B63C46"/>
    <w:rsid w:val="00B71762"/>
    <w:rsid w:val="00B8520C"/>
    <w:rsid w:val="00BA46C5"/>
    <w:rsid w:val="00BA5726"/>
    <w:rsid w:val="00BB0184"/>
    <w:rsid w:val="00BC1B5F"/>
    <w:rsid w:val="00BD0489"/>
    <w:rsid w:val="00BD4709"/>
    <w:rsid w:val="00BE0B8C"/>
    <w:rsid w:val="00C269E8"/>
    <w:rsid w:val="00C327D3"/>
    <w:rsid w:val="00C36EB2"/>
    <w:rsid w:val="00C37D45"/>
    <w:rsid w:val="00C43D5E"/>
    <w:rsid w:val="00C46ACE"/>
    <w:rsid w:val="00C47264"/>
    <w:rsid w:val="00C87958"/>
    <w:rsid w:val="00C96BAC"/>
    <w:rsid w:val="00CA1923"/>
    <w:rsid w:val="00CC4EED"/>
    <w:rsid w:val="00CC6144"/>
    <w:rsid w:val="00CE39D1"/>
    <w:rsid w:val="00CE40CE"/>
    <w:rsid w:val="00D02C37"/>
    <w:rsid w:val="00D16643"/>
    <w:rsid w:val="00D2441B"/>
    <w:rsid w:val="00D317D1"/>
    <w:rsid w:val="00D4031B"/>
    <w:rsid w:val="00D5140A"/>
    <w:rsid w:val="00D51A61"/>
    <w:rsid w:val="00D63604"/>
    <w:rsid w:val="00D74AA6"/>
    <w:rsid w:val="00D7550A"/>
    <w:rsid w:val="00D96015"/>
    <w:rsid w:val="00DB5B80"/>
    <w:rsid w:val="00DE5023"/>
    <w:rsid w:val="00DF7062"/>
    <w:rsid w:val="00E00CB1"/>
    <w:rsid w:val="00E0729B"/>
    <w:rsid w:val="00E12FD2"/>
    <w:rsid w:val="00E14963"/>
    <w:rsid w:val="00E22FEC"/>
    <w:rsid w:val="00E27A6B"/>
    <w:rsid w:val="00E307AD"/>
    <w:rsid w:val="00E32052"/>
    <w:rsid w:val="00E33789"/>
    <w:rsid w:val="00E52BC8"/>
    <w:rsid w:val="00E9187D"/>
    <w:rsid w:val="00EA0FBE"/>
    <w:rsid w:val="00EA6FFA"/>
    <w:rsid w:val="00EE6A46"/>
    <w:rsid w:val="00EE7920"/>
    <w:rsid w:val="00EF2286"/>
    <w:rsid w:val="00F12DBB"/>
    <w:rsid w:val="00F33459"/>
    <w:rsid w:val="00F351B2"/>
    <w:rsid w:val="00F3556B"/>
    <w:rsid w:val="00F377A0"/>
    <w:rsid w:val="00F37B7C"/>
    <w:rsid w:val="00F572C5"/>
    <w:rsid w:val="00F63AE6"/>
    <w:rsid w:val="00F65089"/>
    <w:rsid w:val="00F66625"/>
    <w:rsid w:val="00F7128E"/>
    <w:rsid w:val="00F8322C"/>
    <w:rsid w:val="00F84252"/>
    <w:rsid w:val="00F90D24"/>
    <w:rsid w:val="00FA2DFE"/>
    <w:rsid w:val="00FA62AB"/>
    <w:rsid w:val="00FB3CC3"/>
    <w:rsid w:val="00FF20ED"/>
    <w:rsid w:val="01844051"/>
    <w:rsid w:val="01CCB0DD"/>
    <w:rsid w:val="02CB964E"/>
    <w:rsid w:val="02CFBFAE"/>
    <w:rsid w:val="07106C9E"/>
    <w:rsid w:val="09D838A8"/>
    <w:rsid w:val="0D9BD759"/>
    <w:rsid w:val="0DE6D12F"/>
    <w:rsid w:val="0E415602"/>
    <w:rsid w:val="0F1925E7"/>
    <w:rsid w:val="0F846479"/>
    <w:rsid w:val="11B3E60E"/>
    <w:rsid w:val="151FC010"/>
    <w:rsid w:val="176B5256"/>
    <w:rsid w:val="1973AE21"/>
    <w:rsid w:val="1A953209"/>
    <w:rsid w:val="1AF46190"/>
    <w:rsid w:val="1B4A496A"/>
    <w:rsid w:val="1BC30B83"/>
    <w:rsid w:val="1E29338B"/>
    <w:rsid w:val="1EDD9296"/>
    <w:rsid w:val="1F3E55BC"/>
    <w:rsid w:val="218F2B7B"/>
    <w:rsid w:val="2375DDCD"/>
    <w:rsid w:val="24744CF3"/>
    <w:rsid w:val="25278857"/>
    <w:rsid w:val="2740514F"/>
    <w:rsid w:val="32F96A4D"/>
    <w:rsid w:val="33DE62AB"/>
    <w:rsid w:val="34BB28F0"/>
    <w:rsid w:val="3625FCB4"/>
    <w:rsid w:val="37734269"/>
    <w:rsid w:val="3A02A59B"/>
    <w:rsid w:val="3BCBD2A0"/>
    <w:rsid w:val="3C76CB41"/>
    <w:rsid w:val="3F488F67"/>
    <w:rsid w:val="3F756E08"/>
    <w:rsid w:val="406F9C32"/>
    <w:rsid w:val="40F69DA6"/>
    <w:rsid w:val="422B5F97"/>
    <w:rsid w:val="42BAF108"/>
    <w:rsid w:val="42FC6E6B"/>
    <w:rsid w:val="4691F581"/>
    <w:rsid w:val="47A91D98"/>
    <w:rsid w:val="49F308F9"/>
    <w:rsid w:val="4DE9953E"/>
    <w:rsid w:val="4F30DAA4"/>
    <w:rsid w:val="50137F21"/>
    <w:rsid w:val="519B1374"/>
    <w:rsid w:val="5579C7D0"/>
    <w:rsid w:val="56797265"/>
    <w:rsid w:val="57EACE86"/>
    <w:rsid w:val="5D1771B9"/>
    <w:rsid w:val="5F647DA3"/>
    <w:rsid w:val="60C9DEAB"/>
    <w:rsid w:val="60CAC8C6"/>
    <w:rsid w:val="618B23ED"/>
    <w:rsid w:val="62456622"/>
    <w:rsid w:val="6390300F"/>
    <w:rsid w:val="63B55B44"/>
    <w:rsid w:val="646198C1"/>
    <w:rsid w:val="69B59DF4"/>
    <w:rsid w:val="6B114F9E"/>
    <w:rsid w:val="6BF1C73A"/>
    <w:rsid w:val="6DB2511B"/>
    <w:rsid w:val="6FC5B676"/>
    <w:rsid w:val="7048D048"/>
    <w:rsid w:val="717DC301"/>
    <w:rsid w:val="71981B22"/>
    <w:rsid w:val="72D5E524"/>
    <w:rsid w:val="74A11896"/>
    <w:rsid w:val="773820C9"/>
    <w:rsid w:val="7834B110"/>
    <w:rsid w:val="79B7E670"/>
    <w:rsid w:val="7BB1086C"/>
    <w:rsid w:val="7BC2DD8A"/>
    <w:rsid w:val="7C620FE6"/>
    <w:rsid w:val="7D713B93"/>
    <w:rsid w:val="7F6EBC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/>
    <o:shapelayout v:ext="edit">
      <o:idmap v:ext="edit" data="1"/>
    </o:shapelayout>
  </w:shapeDefaults>
  <w:decimalSymbol w:val="."/>
  <w:listSeparator w:val=","/>
  <w14:docId w14:val="29B9800A"/>
  <w15:docId w15:val="{B920A7C9-324D-4814-839E-597F064E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/>
      <w:outlineLvl w:val="0"/>
    </w:pPr>
    <w:rPr>
      <w:rFonts w:ascii="Times New Roman" w:hAnsi="Times New Roman" w:eastAsia="Times New Roman" w:cs="Times New Roman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sicParagraph" w:customStyle="1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pPr>
      <w:spacing w:after="0"/>
    </w:pPr>
    <w:rPr>
      <w:rFonts w:ascii="Consolas" w:hAnsi="Consolas" w:eastAsia="Calibri" w:cs="Times New Roman"/>
      <w:sz w:val="21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Pr>
      <w:rFonts w:ascii="Consolas" w:hAnsi="Consolas" w:eastAsia="Calibri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/>
    </w:pPr>
  </w:style>
  <w:style w:type="character" w:styleId="Heading1Char" w:customStyle="1">
    <w:name w:val="Heading 1 Char"/>
    <w:basedOn w:val="DefaultParagraphFont"/>
    <w:link w:val="Heading1"/>
    <w:rPr>
      <w:rFonts w:ascii="Times New Roman" w:hAnsi="Times New Roman" w:eastAsia="Times New Roman" w:cs="Times New Roman"/>
      <w:b/>
      <w:bCs/>
      <w:lang w:eastAsia="en-US"/>
    </w:rPr>
  </w:style>
  <w:style w:type="character" w:styleId="Heading3Char" w:customStyle="1">
    <w:name w:val="Heading 3 Char"/>
    <w:basedOn w:val="DefaultParagraphFon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GB"/>
    </w:rPr>
  </w:style>
  <w:style w:type="character" w:styleId="Heading4Char" w:customStyle="1">
    <w:name w:val="Heading 4 Char"/>
    <w:basedOn w:val="DefaultParagraphFont"/>
    <w:link w:val="Heading4"/>
    <w:rPr>
      <w:rFonts w:ascii="Calibri" w:hAnsi="Calibri" w:eastAsia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unhideWhenUsed/>
    <w:pPr>
      <w:spacing w:after="0"/>
    </w:pPr>
    <w:rPr>
      <w:rFonts w:ascii="Times New Roman" w:hAnsi="Times New Roman" w:eastAsia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/>
      <w:ind w:left="1194"/>
    </w:pPr>
    <w:rPr>
      <w:rFonts w:ascii="Arial" w:hAnsi="Arial" w:eastAsia="Arial" w:cs="Times New Roman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Pr>
      <w:rFonts w:ascii="Arial" w:hAnsi="Arial" w:eastAsia="Arial" w:cs="Times New Roman"/>
      <w:lang w:val="en-US" w:eastAsia="en-US"/>
    </w:rPr>
  </w:style>
  <w:style w:type="paragraph" w:styleId="Default" w:customStyle="1">
    <w:name w:val="Default"/>
    <w:pPr>
      <w:autoSpaceDE w:val="0"/>
      <w:autoSpaceDN w:val="0"/>
      <w:adjustRightInd w:val="0"/>
      <w:spacing w:after="0"/>
    </w:pPr>
    <w:rPr>
      <w:rFonts w:ascii="Trebuchet MS" w:hAnsi="Trebuchet MS" w:cs="Trebuchet MS"/>
      <w:color w:val="000000"/>
    </w:rPr>
  </w:style>
  <w:style w:type="paragraph" w:styleId="xmsonormal" w:customStyle="1">
    <w:name w:val="x_msonormal"/>
    <w:basedOn w:val="Normal"/>
    <w:uiPriority w:val="99"/>
    <w:pPr>
      <w:spacing w:after="0"/>
    </w:pPr>
    <w:rPr>
      <w:rFonts w:ascii="Calibri" w:hAnsi="Calibri" w:cs="Times New Roman" w:eastAsiaTheme="minorHAns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%20and%20Becci\Desktop\Gildred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6B67C7722014E959E9C3B82935098" ma:contentTypeVersion="10" ma:contentTypeDescription="Create a new document." ma:contentTypeScope="" ma:versionID="dee2ae1d65a811a471aeb91aafe05e95">
  <xsd:schema xmlns:xsd="http://www.w3.org/2001/XMLSchema" xmlns:xs="http://www.w3.org/2001/XMLSchema" xmlns:p="http://schemas.microsoft.com/office/2006/metadata/properties" xmlns:ns2="201f68cc-f826-40a7-901b-09374f2a78ed" targetNamespace="http://schemas.microsoft.com/office/2006/metadata/properties" ma:root="true" ma:fieldsID="82bbcbfb90cb2ed4bed8124a3626e932" ns2:_="">
    <xsd:import namespace="201f68cc-f826-40a7-901b-09374f2a7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8cc-f826-40a7-901b-09374f2a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418a78-90db-4e76-8308-5ca13dc91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1f68cc-f826-40a7-901b-09374f2a78ed">
      <Terms xmlns="http://schemas.microsoft.com/office/infopath/2007/PartnerControls"/>
    </lcf76f155ced4ddcb4097134ff3c332f>
    <MediaLengthInSeconds xmlns="201f68cc-f826-40a7-901b-09374f2a78ed" xsi:nil="true"/>
  </documentManagement>
</p:properties>
</file>

<file path=customXml/itemProps1.xml><?xml version="1.0" encoding="utf-8"?>
<ds:datastoreItem xmlns:ds="http://schemas.openxmlformats.org/officeDocument/2006/customXml" ds:itemID="{D0DD2A16-3FD3-4514-8F88-63B5D5E13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537D6-6F4A-4EC5-B7ED-1515EE80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f68cc-f826-40a7-901b-09374f2a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ABACB-F06B-43A8-8F47-2A991E643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4875A-D1AF-48B4-93B1-C1FCB51C290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201f68cc-f826-40a7-901b-09374f2a78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Gildredge Word Template</ap:Template>
  <ap:Application>Microsoft Word for the web</ap:Application>
  <ap:DocSecurity>0</ap:DocSecurity>
  <ap:ScaleCrop>false</ap:ScaleCrop>
  <ap:Company>SCS Marketing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 Greene | Gildredge House</dc:creator>
  <lastModifiedBy>D O'Driscoll | Gildredge House</lastModifiedBy>
  <revision>97</revision>
  <lastPrinted>2025-01-30T12:29:00.0000000Z</lastPrinted>
  <dcterms:created xsi:type="dcterms:W3CDTF">2025-01-22T10:59:00.0000000Z</dcterms:created>
  <dcterms:modified xsi:type="dcterms:W3CDTF">2025-05-29T14:56:08.2971257Z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0x0101006CE6B67C7722014E959E9C3B82935098</vt:lpwstr>
  </property>
  <property fmtid="{D5CDD505-2E9C-101B-9397-08002B2CF9AE}" pid="3" name="Order">
    <vt:r8>1454600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